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8347" w14:textId="77777777" w:rsidR="000B7C66" w:rsidRPr="009779F4" w:rsidRDefault="00E8000B" w:rsidP="00E8000B">
      <w:pPr>
        <w:pStyle w:val="EPFLMail"/>
        <w:tabs>
          <w:tab w:val="left" w:pos="5748"/>
        </w:tabs>
        <w:suppressAutoHyphens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779F4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388D39D" w14:textId="77777777" w:rsidR="000B7C66" w:rsidRPr="009779F4" w:rsidRDefault="000B7C66" w:rsidP="00E8000B">
      <w:pPr>
        <w:pStyle w:val="EPFLMail"/>
        <w:tabs>
          <w:tab w:val="left" w:pos="5748"/>
        </w:tabs>
        <w:suppressAutoHyphens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97E3701" w14:textId="6EEAC542" w:rsidR="009779F4" w:rsidRPr="009779F4" w:rsidRDefault="009779F4" w:rsidP="009779F4">
      <w:pPr>
        <w:pStyle w:val="EPFLMail"/>
        <w:tabs>
          <w:tab w:val="left" w:pos="5748"/>
        </w:tabs>
        <w:suppressAutoHyphens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779F4">
        <w:rPr>
          <w:rFonts w:ascii="Arial" w:hAnsi="Arial" w:cs="Arial"/>
          <w:color w:val="000000" w:themeColor="text1"/>
          <w:sz w:val="22"/>
          <w:szCs w:val="22"/>
        </w:rPr>
        <w:tab/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</w:rPr>
        <w:t xml:space="preserve">Lausanne, 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highlight w:val="yellow"/>
        </w:rPr>
        <w:t>[insert date]</w:t>
      </w:r>
    </w:p>
    <w:p w14:paraId="1A10E374" w14:textId="77777777" w:rsidR="009779F4" w:rsidRPr="009779F4" w:rsidRDefault="009779F4" w:rsidP="009779F4">
      <w:pPr>
        <w:pBdr>
          <w:top w:val="nil"/>
          <w:left w:val="nil"/>
          <w:bottom w:val="nil"/>
          <w:right w:val="nil"/>
          <w:between w:val="nil"/>
        </w:pBdr>
        <w:tabs>
          <w:tab w:val="left" w:pos="5755"/>
        </w:tabs>
        <w:spacing w:before="640"/>
        <w:ind w:left="5754"/>
        <w:rPr>
          <w:rFonts w:ascii="Suisse Int'l Light" w:eastAsia="Suisse Int'l Light" w:hAnsi="Suisse Int'l Light" w:cs="Suisse Int'l Light"/>
          <w:b/>
          <w:color w:val="000000"/>
          <w:sz w:val="22"/>
          <w:szCs w:val="22"/>
        </w:rPr>
      </w:pP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</w:rPr>
        <w:tab/>
      </w:r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</w:rPr>
        <w:t>Fonds National Suisse (</w:t>
      </w:r>
      <w:proofErr w:type="spellStart"/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</w:rPr>
        <w:t>FNS</w:t>
      </w:r>
      <w:proofErr w:type="spellEnd"/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</w:rPr>
        <w:t>)</w:t>
      </w:r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</w:rPr>
        <w:br/>
      </w:r>
      <w:proofErr w:type="spellStart"/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</w:rPr>
        <w:t>Careers</w:t>
      </w:r>
      <w:proofErr w:type="spellEnd"/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</w:rPr>
        <w:t xml:space="preserve"> Division - </w:t>
      </w:r>
      <w:proofErr w:type="spellStart"/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</w:rPr>
        <w:t>Ambizione</w:t>
      </w:r>
      <w:proofErr w:type="spellEnd"/>
    </w:p>
    <w:p w14:paraId="14F29490" w14:textId="77777777" w:rsidR="009779F4" w:rsidRPr="009779F4" w:rsidRDefault="009779F4" w:rsidP="009779F4">
      <w:pPr>
        <w:pBdr>
          <w:top w:val="nil"/>
          <w:left w:val="nil"/>
          <w:bottom w:val="nil"/>
          <w:right w:val="nil"/>
          <w:between w:val="nil"/>
        </w:pBdr>
        <w:tabs>
          <w:tab w:val="left" w:pos="5755"/>
        </w:tabs>
        <w:ind w:left="5754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</w:rPr>
        <w:tab/>
      </w:r>
      <w:proofErr w:type="spellStart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Wildhainweg</w:t>
      </w:r>
      <w:proofErr w:type="spellEnd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 3</w:t>
      </w:r>
    </w:p>
    <w:p w14:paraId="393A0D5D" w14:textId="77777777" w:rsidR="009779F4" w:rsidRPr="009779F4" w:rsidRDefault="009779F4" w:rsidP="009779F4">
      <w:pPr>
        <w:pBdr>
          <w:top w:val="nil"/>
          <w:left w:val="nil"/>
          <w:bottom w:val="nil"/>
          <w:right w:val="nil"/>
          <w:between w:val="nil"/>
        </w:pBdr>
        <w:tabs>
          <w:tab w:val="left" w:pos="5755"/>
        </w:tabs>
        <w:ind w:left="5754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Box 8232</w:t>
      </w:r>
    </w:p>
    <w:p w14:paraId="031F7358" w14:textId="77777777" w:rsidR="009779F4" w:rsidRPr="009779F4" w:rsidRDefault="009779F4" w:rsidP="009779F4">
      <w:pPr>
        <w:pBdr>
          <w:top w:val="nil"/>
          <w:left w:val="nil"/>
          <w:bottom w:val="nil"/>
          <w:right w:val="nil"/>
          <w:between w:val="nil"/>
        </w:pBdr>
        <w:tabs>
          <w:tab w:val="left" w:pos="5755"/>
        </w:tabs>
        <w:ind w:left="5754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ab/>
        <w:t>CH-3001 Berne</w:t>
      </w:r>
    </w:p>
    <w:p w14:paraId="6898A02D" w14:textId="77777777" w:rsidR="009779F4" w:rsidRPr="009779F4" w:rsidRDefault="009779F4" w:rsidP="009779F4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320" w:after="720"/>
        <w:ind w:left="1134"/>
        <w:rPr>
          <w:rFonts w:ascii="Suisse Int'l Medium" w:eastAsia="Suisse Int'l Medium" w:hAnsi="Suisse Int'l Medium" w:cs="Suisse Int'l Medium"/>
          <w:b/>
          <w:color w:val="000000"/>
          <w:sz w:val="22"/>
          <w:szCs w:val="22"/>
          <w:lang w:val="en-GB"/>
        </w:rPr>
      </w:pPr>
      <w:sdt>
        <w:sdtPr>
          <w:rPr>
            <w:sz w:val="22"/>
            <w:szCs w:val="22"/>
          </w:rPr>
          <w:tag w:val="goog_rdk_1"/>
          <w:id w:val="-187455009"/>
        </w:sdtPr>
        <w:sdtContent/>
      </w:sdt>
      <w:r w:rsidRPr="009779F4">
        <w:rPr>
          <w:rFonts w:ascii="Suisse Int'l Medium" w:eastAsia="Suisse Int'l Medium" w:hAnsi="Suisse Int'l Medium" w:cs="Suisse Int'l Medium"/>
          <w:b/>
          <w:color w:val="000000"/>
          <w:sz w:val="22"/>
          <w:szCs w:val="22"/>
          <w:lang w:val="en-GB"/>
        </w:rPr>
        <w:t>Detailed confirmation of the research institution</w:t>
      </w:r>
    </w:p>
    <w:p w14:paraId="4245DACE" w14:textId="77777777" w:rsidR="009779F4" w:rsidRPr="009779F4" w:rsidRDefault="009779F4" w:rsidP="009779F4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134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bookmarkStart w:id="0" w:name="_heading=h.gjdgxs" w:colFirst="0" w:colLast="0"/>
      <w:bookmarkEnd w:id="0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The </w:t>
      </w:r>
      <w:r w:rsidRPr="009779F4">
        <w:rPr>
          <w:rFonts w:ascii="Suisse Int'l Light" w:eastAsia="Suisse Int'l Light" w:hAnsi="Suisse Int'l Light" w:cs="Suisse Int'l Light"/>
          <w:b/>
          <w:bCs/>
          <w:color w:val="000000"/>
          <w:sz w:val="22"/>
          <w:szCs w:val="22"/>
          <w:lang w:val="en-GB"/>
        </w:rPr>
        <w:t>Institute of Mathematics (MATH)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 </w:t>
      </w:r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lang w:val="en-GB"/>
        </w:rPr>
        <w:t xml:space="preserve">and the </w:t>
      </w:r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  <w:t>Laboratory of [enter text and acronym]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 confirm their intention towards </w:t>
      </w:r>
      <w:proofErr w:type="spellStart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Dr.</w:t>
      </w:r>
      <w:proofErr w:type="spellEnd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 </w:t>
      </w:r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  <w:t>[name applicant]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, to adhere to the obligations listed below should an </w:t>
      </w:r>
      <w:proofErr w:type="spellStart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Ambizione</w:t>
      </w:r>
      <w:proofErr w:type="spellEnd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 grant be awarded by the </w:t>
      </w:r>
      <w:proofErr w:type="spellStart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SNSF</w:t>
      </w:r>
      <w:proofErr w:type="spellEnd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 for the proposal entitled </w:t>
      </w:r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  <w:t>[project title]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.</w:t>
      </w:r>
    </w:p>
    <w:p w14:paraId="0CE7F65E" w14:textId="77777777" w:rsidR="009779F4" w:rsidRPr="009779F4" w:rsidRDefault="009779F4" w:rsidP="009779F4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134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b/>
          <w:bCs/>
          <w:color w:val="000000"/>
          <w:sz w:val="22"/>
          <w:szCs w:val="22"/>
          <w:lang w:val="en-GB"/>
        </w:rPr>
        <w:t>MATH and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 </w:t>
      </w:r>
      <w:r w:rsidRPr="009779F4">
        <w:rPr>
          <w:rFonts w:ascii="Suisse Int'l Light" w:eastAsia="Suisse Int'l Light" w:hAnsi="Suisse Int'l Light" w:cs="Suisse Int'l Light"/>
          <w:b/>
          <w:sz w:val="22"/>
          <w:szCs w:val="22"/>
          <w:highlight w:val="yellow"/>
          <w:lang w:val="en-GB"/>
        </w:rPr>
        <w:t>[add acronym host Laboratory</w:t>
      </w:r>
      <w:r w:rsidRPr="009779F4">
        <w:rPr>
          <w:rFonts w:ascii="Suisse Int'l Light" w:eastAsia="Suisse Int'l Light" w:hAnsi="Suisse Int'l Light" w:cs="Suisse Int'l Light"/>
          <w:b/>
          <w:sz w:val="22"/>
          <w:szCs w:val="22"/>
          <w:lang w:val="en-GB"/>
        </w:rPr>
        <w:t>]</w:t>
      </w:r>
      <w:r w:rsidRPr="009779F4">
        <w:rPr>
          <w:rFonts w:ascii="Suisse Int'l Light" w:eastAsia="Suisse Int'l Light" w:hAnsi="Suisse Int'l Light" w:cs="Suisse Int'l Light"/>
          <w:sz w:val="22"/>
          <w:szCs w:val="22"/>
          <w:lang w:val="en-GB"/>
        </w:rPr>
        <w:t xml:space="preserve"> 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commit themselves to host the principal investigator (PI) for the duration of the </w:t>
      </w:r>
      <w:proofErr w:type="spellStart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Ambizione</w:t>
      </w:r>
      <w:proofErr w:type="spellEnd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 grant and to:</w:t>
      </w:r>
    </w:p>
    <w:p w14:paraId="39E32C58" w14:textId="77777777" w:rsidR="009779F4" w:rsidRPr="009779F4" w:rsidRDefault="009779F4" w:rsidP="009779F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701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integrate the PI in the research institution and to provide working space</w:t>
      </w:r>
      <w:r w:rsidRPr="009779F4">
        <w:rPr>
          <w:rFonts w:ascii="Suisse Int'l Light" w:eastAsia="Suisse Int'l Light" w:hAnsi="Suisse Int'l Light" w:cs="Suisse Int'l Light"/>
          <w:sz w:val="22"/>
          <w:szCs w:val="22"/>
          <w:highlight w:val="yellow"/>
          <w:lang w:val="en-GB"/>
        </w:rPr>
        <w:t>; S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highlight w:val="yellow"/>
          <w:lang w:val="en-GB"/>
        </w:rPr>
        <w:t>pecifically, [</w:t>
      </w:r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  <w:t>t</w:t>
      </w:r>
      <w:r w:rsidRPr="009779F4">
        <w:rPr>
          <w:rFonts w:ascii="Suisse Int'l Light" w:eastAsia="Suisse Int'l Light" w:hAnsi="Suisse Int'l Light" w:cs="Suisse Int'l Light"/>
          <w:b/>
          <w:sz w:val="22"/>
          <w:szCs w:val="22"/>
          <w:highlight w:val="yellow"/>
          <w:lang w:val="en-GB"/>
        </w:rPr>
        <w:t>he host laboratory</w:t>
      </w:r>
      <w:r w:rsidRPr="009779F4">
        <w:rPr>
          <w:rFonts w:ascii="Suisse Int'l Light" w:eastAsia="Suisse Int'l Light" w:hAnsi="Suisse Int'l Light" w:cs="Suisse Int'l Light"/>
          <w:sz w:val="22"/>
          <w:szCs w:val="22"/>
          <w:highlight w:val="yellow"/>
          <w:lang w:val="en-GB"/>
        </w:rPr>
        <w:t>]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highlight w:val="yellow"/>
          <w:lang w:val="en-GB"/>
        </w:rPr>
        <w:t xml:space="preserve"> will provide office space to the PI and </w:t>
      </w:r>
      <w:proofErr w:type="gramStart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highlight w:val="yellow"/>
          <w:lang w:val="en-GB"/>
        </w:rPr>
        <w:t>personnel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;</w:t>
      </w:r>
      <w:proofErr w:type="gramEnd"/>
    </w:p>
    <w:p w14:paraId="5B290EA6" w14:textId="77777777" w:rsidR="009779F4" w:rsidRPr="009779F4" w:rsidRDefault="009779F4" w:rsidP="009779F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701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support the PI in the management of his/her team and to provide administrative assistance to the </w:t>
      </w:r>
      <w:proofErr w:type="gramStart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PI;</w:t>
      </w:r>
      <w:proofErr w:type="gramEnd"/>
    </w:p>
    <w:p w14:paraId="5123D89C" w14:textId="77777777" w:rsidR="009779F4" w:rsidRPr="009779F4" w:rsidRDefault="009779F4" w:rsidP="009779F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701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provide research support to the PI and his/her team members throughout the duration of the project, in particular as regards a commensurate share of the funding of research expenses (e.g. material, equipment, personnel, travel, etc.) and access rights to infrastructures, equipment, and other services as necessary for conducting the research </w:t>
      </w:r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  <w:t>[</w:t>
      </w:r>
      <w:sdt>
        <w:sdtPr>
          <w:rPr>
            <w:sz w:val="22"/>
            <w:szCs w:val="22"/>
          </w:rPr>
          <w:tag w:val="goog_rdk_2"/>
          <w:id w:val="398490756"/>
        </w:sdtPr>
        <w:sdtContent/>
      </w:sdt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  <w:t>please specify</w:t>
      </w:r>
      <w:proofErr w:type="gramStart"/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  <w:t>]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;</w:t>
      </w:r>
      <w:proofErr w:type="gramEnd"/>
    </w:p>
    <w:p w14:paraId="6739BE7F" w14:textId="77777777" w:rsidR="009779F4" w:rsidRPr="009779F4" w:rsidRDefault="009779F4" w:rsidP="009779F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701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guarantee the necessary scientific independence of the PI, </w:t>
      </w:r>
      <w:proofErr w:type="gramStart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in particular as</w:t>
      </w:r>
      <w:proofErr w:type="gramEnd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 regards the:</w:t>
      </w:r>
    </w:p>
    <w:p w14:paraId="2D4E0892" w14:textId="77777777" w:rsidR="009779F4" w:rsidRPr="009779F4" w:rsidRDefault="009779F4" w:rsidP="009779F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2268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realisation of the project under the scientific guidance of the </w:t>
      </w:r>
      <w:proofErr w:type="gramStart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PI;</w:t>
      </w:r>
      <w:proofErr w:type="gramEnd"/>
    </w:p>
    <w:p w14:paraId="25AB9B3D" w14:textId="77777777" w:rsidR="009779F4" w:rsidRPr="009779F4" w:rsidRDefault="009779F4" w:rsidP="009779F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2268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selection and supervision of other team </w:t>
      </w:r>
      <w:proofErr w:type="gramStart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members;</w:t>
      </w:r>
      <w:proofErr w:type="gramEnd"/>
    </w:p>
    <w:p w14:paraId="436F309A" w14:textId="77777777" w:rsidR="009779F4" w:rsidRPr="009779F4" w:rsidRDefault="009779F4" w:rsidP="009779F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2268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use of the budget to achieve the scientific objectives of the </w:t>
      </w:r>
      <w:proofErr w:type="gramStart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project;</w:t>
      </w:r>
      <w:proofErr w:type="gramEnd"/>
    </w:p>
    <w:p w14:paraId="1BA85BB0" w14:textId="77777777" w:rsidR="009779F4" w:rsidRPr="009779F4" w:rsidRDefault="009779F4" w:rsidP="009779F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2268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authority to publish as senior author and to invite as co-authors only those who have contributed substantially to the reported </w:t>
      </w:r>
      <w:proofErr w:type="gramStart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work;</w:t>
      </w:r>
      <w:proofErr w:type="gramEnd"/>
    </w:p>
    <w:p w14:paraId="24D23D51" w14:textId="77777777" w:rsidR="009779F4" w:rsidRPr="009779F4" w:rsidRDefault="009779F4" w:rsidP="009779F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701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Arial" w:hAnsi="Suisse Int'l Light" w:cs="Suisse Int'l Light" w:hint="cs"/>
          <w:color w:val="000000"/>
          <w:sz w:val="22"/>
          <w:szCs w:val="22"/>
          <w:lang w:val="en-GB"/>
        </w:rPr>
        <w:lastRenderedPageBreak/>
        <w:t>inform the PI about job openings in his/her field of competence</w:t>
      </w:r>
      <w:r w:rsidRPr="009779F4">
        <w:rPr>
          <w:rFonts w:ascii="Suisse Int'l Light" w:eastAsia="Suisse Int'l Light" w:hAnsi="Suisse Int'l Light" w:cs="Suisse Int'l Light" w:hint="cs"/>
          <w:color w:val="000000"/>
          <w:sz w:val="22"/>
          <w:szCs w:val="22"/>
          <w:lang w:val="en-GB"/>
        </w:rPr>
        <w:t>.</w:t>
      </w:r>
    </w:p>
    <w:p w14:paraId="3086FFC1" w14:textId="77777777" w:rsidR="009779F4" w:rsidRPr="009779F4" w:rsidRDefault="009779F4" w:rsidP="009779F4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928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</w:p>
    <w:p w14:paraId="460E52D9" w14:textId="77777777" w:rsidR="009779F4" w:rsidRPr="009779F4" w:rsidRDefault="009779F4" w:rsidP="009779F4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134" w:right="57"/>
        <w:jc w:val="both"/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</w:pPr>
      <w:bookmarkStart w:id="1" w:name="_heading=h.30j0zll" w:colFirst="0" w:colLast="0"/>
      <w:bookmarkEnd w:id="1"/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  <w:t>[The following points should be addressed, IF APPLICABLE or REMOVED if NOT applicable]</w:t>
      </w:r>
    </w:p>
    <w:p w14:paraId="2E8D3077" w14:textId="77777777" w:rsidR="009779F4" w:rsidRPr="009779F4" w:rsidRDefault="009779F4" w:rsidP="009779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701" w:right="57"/>
        <w:jc w:val="both"/>
        <w:rPr>
          <w:rFonts w:ascii="Suisse Int'l Light" w:eastAsia="Suisse Int'l Light" w:hAnsi="Suisse Int'l Light" w:cs="Suisse Int'l Light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sz w:val="22"/>
          <w:szCs w:val="22"/>
          <w:lang w:val="en-GB"/>
        </w:rPr>
        <w:t xml:space="preserve">For the requested PhD position the due completion of the doctoral thesis is guaranteed on expiry of the grant, at the end of an up to 12-month support period based on a </w:t>
      </w:r>
      <w:sdt>
        <w:sdtPr>
          <w:rPr>
            <w:sz w:val="22"/>
            <w:szCs w:val="22"/>
          </w:rPr>
          <w:tag w:val="goog_rdk_3"/>
          <w:id w:val="-341546938"/>
        </w:sdtPr>
        <w:sdtContent/>
      </w:sdt>
      <w:r w:rsidRPr="009779F4">
        <w:rPr>
          <w:rFonts w:ascii="Suisse Int'l Light" w:eastAsia="Suisse Int'l Light" w:hAnsi="Suisse Int'l Light" w:cs="Suisse Int'l Light"/>
          <w:sz w:val="22"/>
          <w:szCs w:val="22"/>
          <w:lang w:val="en-GB"/>
        </w:rPr>
        <w:t>"Money Follows Researcher" request, or in the event of the project being prematurely abandoned (including required financing).</w:t>
      </w:r>
    </w:p>
    <w:p w14:paraId="798912B4" w14:textId="77777777" w:rsidR="009779F4" w:rsidRPr="009779F4" w:rsidRDefault="009779F4" w:rsidP="009779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701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The official supervisor of the doctoral thesis at </w:t>
      </w:r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  <w:t>[name institute / department]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 will be </w:t>
      </w:r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  <w:t>[name]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.</w:t>
      </w:r>
    </w:p>
    <w:p w14:paraId="1A9F7C8D" w14:textId="77777777" w:rsidR="009779F4" w:rsidRPr="009779F4" w:rsidRDefault="009779F4" w:rsidP="009779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701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Arial" w:eastAsia="Arial" w:hAnsi="Arial" w:cs="Arial"/>
          <w:color w:val="000000"/>
          <w:sz w:val="22"/>
          <w:szCs w:val="22"/>
          <w:lang w:val="en-GB"/>
        </w:rPr>
        <w:t>For the requested postdoctoral researcher position at least half of the salary is covered by the research institution.</w:t>
      </w:r>
    </w:p>
    <w:p w14:paraId="7379FC1F" w14:textId="77777777" w:rsidR="009779F4" w:rsidRPr="009779F4" w:rsidRDefault="009779F4" w:rsidP="009779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701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i/>
          <w:color w:val="000000"/>
          <w:sz w:val="22"/>
          <w:szCs w:val="22"/>
          <w:lang w:val="en-GB"/>
        </w:rPr>
        <w:t>[In case of medical researchers doing clinical work]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 </w:t>
      </w:r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  <w:t>[name applicant]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 </w:t>
      </w:r>
      <w:r w:rsidRPr="009779F4">
        <w:rPr>
          <w:rFonts w:ascii="Arial" w:eastAsia="Arial" w:hAnsi="Arial" w:cs="Arial"/>
          <w:color w:val="000000"/>
          <w:sz w:val="22"/>
          <w:szCs w:val="22"/>
          <w:lang w:val="en-GB"/>
        </w:rPr>
        <w:t>can devote at least 80% of the financed work-time percentage to the project and to his/her own further training and up to 20% (on average during the entire grant period) to clinical work</w:t>
      </w: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. The salary </w:t>
      </w:r>
      <w:proofErr w:type="gramStart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share</w:t>
      </w:r>
      <w:proofErr w:type="gramEnd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 for the work-time percentage dedicated to clinical work will be covered by the research institution.</w:t>
      </w:r>
    </w:p>
    <w:p w14:paraId="29CA155E" w14:textId="77777777" w:rsidR="009779F4" w:rsidRPr="009779F4" w:rsidRDefault="009779F4" w:rsidP="009779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701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i/>
          <w:color w:val="000000"/>
          <w:sz w:val="22"/>
          <w:szCs w:val="22"/>
          <w:lang w:val="en-GB"/>
        </w:rPr>
        <w:t xml:space="preserve">[In case of </w:t>
      </w:r>
      <w:proofErr w:type="spellStart"/>
      <w:r w:rsidRPr="009779F4">
        <w:rPr>
          <w:rFonts w:ascii="Suisse Int'l Light" w:eastAsia="Suisse Int'l Light" w:hAnsi="Suisse Int'l Light" w:cs="Suisse Int'l Light"/>
          <w:i/>
          <w:color w:val="000000"/>
          <w:sz w:val="22"/>
          <w:szCs w:val="22"/>
          <w:lang w:val="en-GB"/>
        </w:rPr>
        <w:t>Ambizione</w:t>
      </w:r>
      <w:proofErr w:type="spellEnd"/>
      <w:r w:rsidRPr="009779F4">
        <w:rPr>
          <w:rFonts w:ascii="Suisse Int'l Light" w:eastAsia="Suisse Int'l Light" w:hAnsi="Suisse Int'l Light" w:cs="Suisse Int'l Light"/>
          <w:i/>
          <w:color w:val="000000"/>
          <w:sz w:val="22"/>
          <w:szCs w:val="22"/>
          <w:lang w:val="en-GB"/>
        </w:rPr>
        <w:t xml:space="preserve"> project grant without PI salary]</w:t>
      </w:r>
      <w:r w:rsidRPr="009779F4">
        <w:rPr>
          <w:rFonts w:ascii="Arial" w:eastAsia="Arial" w:hAnsi="Arial" w:cs="Arial"/>
          <w:i/>
          <w:color w:val="000000"/>
          <w:sz w:val="22"/>
          <w:szCs w:val="22"/>
          <w:lang w:val="en-GB"/>
        </w:rPr>
        <w:t xml:space="preserve"> </w:t>
      </w:r>
      <w:r w:rsidRPr="009779F4">
        <w:rPr>
          <w:rFonts w:ascii="Arial" w:eastAsia="Arial" w:hAnsi="Arial" w:cs="Arial"/>
          <w:sz w:val="22"/>
          <w:szCs w:val="22"/>
          <w:lang w:val="en-GB"/>
        </w:rPr>
        <w:t xml:space="preserve">The position (including the salary) of [name applicant] is guaranteed for the requested duration of the project. The work-time percentage is [value 80 - 100 %], with [value min. 80 %] dedicated to research and [value max. 20 %] dedicated to other activities. The following career path measures and career prospects are associated with the employment: </w:t>
      </w:r>
      <w:r w:rsidRPr="009779F4">
        <w:rPr>
          <w:rFonts w:ascii="Arial" w:eastAsia="Arial" w:hAnsi="Arial" w:cs="Arial"/>
          <w:b/>
          <w:sz w:val="22"/>
          <w:szCs w:val="22"/>
          <w:highlight w:val="yellow"/>
          <w:lang w:val="en-GB"/>
        </w:rPr>
        <w:t>[please specify]</w:t>
      </w:r>
    </w:p>
    <w:p w14:paraId="48A28466" w14:textId="77777777" w:rsidR="009779F4" w:rsidRPr="009779F4" w:rsidRDefault="009779F4" w:rsidP="009779F4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928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</w:p>
    <w:p w14:paraId="1DBE2150" w14:textId="77777777" w:rsidR="009779F4" w:rsidRPr="009779F4" w:rsidRDefault="009779F4" w:rsidP="009779F4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134" w:right="57"/>
        <w:jc w:val="both"/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</w:pPr>
      <w:sdt>
        <w:sdtPr>
          <w:rPr>
            <w:sz w:val="22"/>
            <w:szCs w:val="22"/>
          </w:rPr>
          <w:tag w:val="goog_rdk_4"/>
          <w:id w:val="667594163"/>
        </w:sdtPr>
        <w:sdtContent/>
      </w:sdt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  <w:t xml:space="preserve">[The following points MUST be </w:t>
      </w:r>
      <w:proofErr w:type="spellStart"/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  <w:t>adressed</w:t>
      </w:r>
      <w:proofErr w:type="spellEnd"/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  <w:lang w:val="en-GB"/>
        </w:rPr>
        <w:t>]</w:t>
      </w:r>
    </w:p>
    <w:p w14:paraId="2210AEE4" w14:textId="77777777" w:rsidR="009779F4" w:rsidRPr="009779F4" w:rsidRDefault="009779F4" w:rsidP="009779F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701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Statement on the general interest of the research institution </w:t>
      </w:r>
      <w:proofErr w:type="gramStart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with regard to</w:t>
      </w:r>
      <w:proofErr w:type="gramEnd"/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 xml:space="preserve"> the PI and his/her research project / field as well as possible synergies.</w:t>
      </w:r>
    </w:p>
    <w:p w14:paraId="75121679" w14:textId="77777777" w:rsidR="009779F4" w:rsidRPr="009779F4" w:rsidRDefault="009779F4" w:rsidP="009779F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701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  <w:r w:rsidRPr="009779F4"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  <w:t>Statement on the project’s autonomy compared to other ongoing research objectives at the research institution.</w:t>
      </w:r>
    </w:p>
    <w:p w14:paraId="51F52242" w14:textId="77777777" w:rsidR="009779F4" w:rsidRPr="009779F4" w:rsidRDefault="009779F4" w:rsidP="009779F4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2648" w:right="57"/>
        <w:jc w:val="both"/>
        <w:rPr>
          <w:rFonts w:ascii="Suisse Int'l Light" w:eastAsia="Suisse Int'l Light" w:hAnsi="Suisse Int'l Light" w:cs="Suisse Int'l Light"/>
          <w:color w:val="000000"/>
          <w:sz w:val="22"/>
          <w:szCs w:val="22"/>
          <w:lang w:val="en-GB"/>
        </w:rPr>
      </w:pPr>
    </w:p>
    <w:p w14:paraId="44301305" w14:textId="77777777" w:rsidR="009779F4" w:rsidRPr="009779F4" w:rsidRDefault="009779F4" w:rsidP="009779F4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20" w:line="276" w:lineRule="auto"/>
        <w:ind w:left="1134" w:right="57"/>
        <w:jc w:val="both"/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</w:rPr>
      </w:pPr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</w:rPr>
        <w:t>[</w:t>
      </w:r>
      <w:proofErr w:type="spellStart"/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</w:rPr>
        <w:t>Further</w:t>
      </w:r>
      <w:proofErr w:type="spellEnd"/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</w:rPr>
        <w:t xml:space="preserve"> </w:t>
      </w:r>
      <w:proofErr w:type="spellStart"/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</w:rPr>
        <w:t>comments</w:t>
      </w:r>
      <w:proofErr w:type="spellEnd"/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</w:rPr>
        <w:t xml:space="preserve"> if </w:t>
      </w:r>
      <w:proofErr w:type="spellStart"/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</w:rPr>
        <w:t>desired</w:t>
      </w:r>
      <w:proofErr w:type="spellEnd"/>
      <w:r w:rsidRPr="009779F4">
        <w:rPr>
          <w:rFonts w:ascii="Suisse Int'l Light" w:eastAsia="Suisse Int'l Light" w:hAnsi="Suisse Int'l Light" w:cs="Suisse Int'l Light"/>
          <w:b/>
          <w:color w:val="000000"/>
          <w:sz w:val="22"/>
          <w:szCs w:val="22"/>
          <w:highlight w:val="yellow"/>
        </w:rPr>
        <w:t>]</w:t>
      </w:r>
    </w:p>
    <w:p w14:paraId="035686E1" w14:textId="77777777" w:rsidR="009779F4" w:rsidRPr="009779F4" w:rsidRDefault="009779F4" w:rsidP="009779F4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98113F9" w14:textId="77777777" w:rsidR="009779F4" w:rsidRPr="009779F4" w:rsidRDefault="009779F4" w:rsidP="009779F4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7E7EDB4" w14:textId="77777777" w:rsidR="009779F4" w:rsidRPr="009779F4" w:rsidRDefault="009779F4" w:rsidP="009779F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W w:w="9855" w:type="dxa"/>
        <w:tblLayout w:type="fixed"/>
        <w:tblLook w:val="0400" w:firstRow="0" w:lastRow="0" w:firstColumn="0" w:lastColumn="0" w:noHBand="0" w:noVBand="1"/>
      </w:tblPr>
      <w:tblGrid>
        <w:gridCol w:w="4111"/>
        <w:gridCol w:w="851"/>
        <w:gridCol w:w="4893"/>
      </w:tblGrid>
      <w:tr w:rsidR="009779F4" w:rsidRPr="009779F4" w14:paraId="40615775" w14:textId="77777777" w:rsidTr="009F6F45">
        <w:tc>
          <w:tcPr>
            <w:tcW w:w="4111" w:type="dxa"/>
          </w:tcPr>
          <w:p w14:paraId="7796FFB5" w14:textId="77777777" w:rsidR="009779F4" w:rsidRPr="009779F4" w:rsidRDefault="009779F4" w:rsidP="009F6F45">
            <w:pPr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  <w:highlight w:val="yellow"/>
                <w:lang w:val="en-GB"/>
              </w:rPr>
            </w:pPr>
            <w:r w:rsidRPr="009779F4">
              <w:rPr>
                <w:rFonts w:ascii="Arial" w:eastAsia="Arial" w:hAnsi="Arial" w:cs="Arial"/>
                <w:b/>
                <w:sz w:val="22"/>
                <w:szCs w:val="22"/>
                <w:highlight w:val="yellow"/>
                <w:lang w:val="en-GB"/>
              </w:rPr>
              <w:t>[Name and signature of the host professor mentioned in the application]</w:t>
            </w:r>
          </w:p>
        </w:tc>
        <w:tc>
          <w:tcPr>
            <w:tcW w:w="851" w:type="dxa"/>
          </w:tcPr>
          <w:p w14:paraId="76DCC37A" w14:textId="77777777" w:rsidR="009779F4" w:rsidRPr="009779F4" w:rsidRDefault="009779F4" w:rsidP="009F6F45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4893" w:type="dxa"/>
          </w:tcPr>
          <w:p w14:paraId="0E4421EC" w14:textId="77777777" w:rsidR="009779F4" w:rsidRPr="009779F4" w:rsidRDefault="009779F4" w:rsidP="009F6F45">
            <w:pPr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9779F4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Prof. Maryna Viazovska</w:t>
            </w:r>
          </w:p>
          <w:p w14:paraId="66D62549" w14:textId="46A5F8FC" w:rsidR="009779F4" w:rsidRPr="009779F4" w:rsidRDefault="009779F4" w:rsidP="009F6F45">
            <w:pP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 w:rsidRPr="009779F4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 xml:space="preserve">Director, Institute of </w:t>
            </w:r>
            <w:r w:rsidRPr="009779F4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Mathematics</w:t>
            </w:r>
          </w:p>
        </w:tc>
      </w:tr>
    </w:tbl>
    <w:p w14:paraId="20B6DC27" w14:textId="77777777" w:rsidR="00707F0E" w:rsidRPr="009779F4" w:rsidRDefault="00707F0E" w:rsidP="00C51F6A">
      <w:pPr>
        <w:spacing w:line="360" w:lineRule="auto"/>
        <w:rPr>
          <w:rFonts w:ascii="Arial" w:eastAsia="Times New Roman" w:hAnsi="Arial" w:cs="Arial"/>
          <w:sz w:val="22"/>
          <w:szCs w:val="22"/>
          <w:lang w:val="en-US"/>
        </w:rPr>
      </w:pPr>
    </w:p>
    <w:sectPr w:rsidR="00707F0E" w:rsidRPr="009779F4" w:rsidSect="003815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701" w:left="1134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F3AE0" w14:textId="77777777" w:rsidR="00DC5A78" w:rsidRDefault="00DC5A78" w:rsidP="000E4C6E">
      <w:r>
        <w:separator/>
      </w:r>
    </w:p>
  </w:endnote>
  <w:endnote w:type="continuationSeparator" w:id="0">
    <w:p w14:paraId="45EF7BB3" w14:textId="77777777" w:rsidR="00DC5A78" w:rsidRDefault="00DC5A78" w:rsidP="000E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isse Int'l Light">
    <w:altName w:val="Arial"/>
    <w:charset w:val="B2"/>
    <w:family w:val="swiss"/>
    <w:pitch w:val="variable"/>
    <w:sig w:usb0="A000227F" w:usb1="D000203B" w:usb2="00000008" w:usb3="00000000" w:csb0="000000D7" w:csb1="00000000"/>
  </w:font>
  <w:font w:name="Suisse Int'l Medium">
    <w:altName w:val="Arial"/>
    <w:charset w:val="B2"/>
    <w:family w:val="swiss"/>
    <w:pitch w:val="variable"/>
    <w:sig w:usb0="A000227F" w:usb1="D000203B" w:usb2="00000008" w:usb3="00000000" w:csb0="000000D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9718" w14:textId="77777777" w:rsidR="00707F0E" w:rsidRDefault="00707F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ABB3" w14:textId="50534B56" w:rsidR="00583663" w:rsidRDefault="00E8000B" w:rsidP="00085867">
    <w:pPr>
      <w:pStyle w:val="Pieddepag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BABB414" wp14:editId="25282CC6">
              <wp:simplePos x="0" y="0"/>
              <wp:positionH relativeFrom="column">
                <wp:posOffset>1215747</wp:posOffset>
              </wp:positionH>
              <wp:positionV relativeFrom="bottomMargin">
                <wp:posOffset>432407</wp:posOffset>
              </wp:positionV>
              <wp:extent cx="1223645" cy="629988"/>
              <wp:effectExtent l="0" t="0" r="8255" b="5080"/>
              <wp:wrapNone/>
              <wp:docPr id="17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645" cy="6299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7AFFC4" w14:textId="77777777" w:rsidR="002078F7" w:rsidRPr="002078F7" w:rsidRDefault="002078F7" w:rsidP="002078F7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 w:rsidRPr="002078F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EPFL SB MATH</w:t>
                          </w:r>
                        </w:p>
                        <w:p w14:paraId="3DB2EE66" w14:textId="0FD3FE35" w:rsidR="002078F7" w:rsidRPr="002078F7" w:rsidRDefault="002078F7" w:rsidP="002078F7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 w:rsidRPr="002078F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Prof. </w:t>
                          </w:r>
                          <w:r w:rsidR="00707F0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Maryna Viazovska</w:t>
                          </w:r>
                        </w:p>
                        <w:p w14:paraId="1470A3FC" w14:textId="77777777" w:rsidR="002078F7" w:rsidRPr="00707F0E" w:rsidRDefault="002078F7" w:rsidP="002078F7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 w:rsidRPr="00707F0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Station N° 8</w:t>
                          </w:r>
                        </w:p>
                        <w:p w14:paraId="404FC7B9" w14:textId="77777777" w:rsidR="002078F7" w:rsidRPr="006C4B1D" w:rsidRDefault="002078F7" w:rsidP="002078F7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</w:pPr>
                          <w:r w:rsidRPr="006C4B1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CH - 1015 Lausanne</w:t>
                          </w:r>
                        </w:p>
                        <w:p w14:paraId="4FADE17E" w14:textId="77777777" w:rsidR="006C50F4" w:rsidRPr="00707F0E" w:rsidRDefault="006C50F4" w:rsidP="006C50F4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BB414"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27" type="#_x0000_t202" style="position:absolute;margin-left:95.75pt;margin-top:34.05pt;width:96.35pt;height:49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" filled="f" stroked="f" strokeweight=".5pt">
              <v:textbox inset="0,0,0,0">
                <w:txbxContent>
                  <w:p w14:paraId="447AFFC4" w14:textId="77777777" w:rsidR="002078F7" w:rsidRPr="002078F7" w:rsidRDefault="002078F7" w:rsidP="002078F7">
                    <w:pPr>
                      <w:pStyle w:val="Pieddepage"/>
                      <w:suppressAutoHyphens/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r w:rsidRPr="002078F7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>EPFL SB MATH</w:t>
                    </w:r>
                  </w:p>
                  <w:p w14:paraId="3DB2EE66" w14:textId="0FD3FE35" w:rsidR="002078F7" w:rsidRPr="002078F7" w:rsidRDefault="002078F7" w:rsidP="002078F7">
                    <w:pPr>
                      <w:pStyle w:val="Pieddepage"/>
                      <w:suppressAutoHyphens/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r w:rsidRPr="002078F7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Prof. </w:t>
                    </w:r>
                    <w:r w:rsidR="00707F0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>Maryna Viazovska</w:t>
                    </w:r>
                  </w:p>
                  <w:p w14:paraId="1470A3FC" w14:textId="77777777" w:rsidR="002078F7" w:rsidRPr="00707F0E" w:rsidRDefault="002078F7" w:rsidP="002078F7">
                    <w:pPr>
                      <w:pStyle w:val="Pieddepage"/>
                      <w:suppressAutoHyphens/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r w:rsidRPr="00707F0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>Station N° 8</w:t>
                    </w:r>
                  </w:p>
                  <w:p w14:paraId="404FC7B9" w14:textId="77777777" w:rsidR="002078F7" w:rsidRPr="006C4B1D" w:rsidRDefault="002078F7" w:rsidP="002078F7">
                    <w:pPr>
                      <w:snapToGrid w:val="0"/>
                      <w:rPr>
                        <w:rFonts w:ascii="Arial" w:hAnsi="Arial" w:cs="Arial"/>
                        <w:color w:val="000000"/>
                        <w:lang w:val="en-US"/>
                      </w:rPr>
                    </w:pPr>
                    <w:r w:rsidRPr="006C4B1D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CH - 1015 Lausanne</w:t>
                    </w:r>
                  </w:p>
                  <w:p w14:paraId="4FADE17E" w14:textId="77777777" w:rsidR="006C50F4" w:rsidRPr="00707F0E" w:rsidRDefault="006C50F4" w:rsidP="006C50F4">
                    <w:pPr>
                      <w:snapToGrid w:val="0"/>
                      <w:rPr>
                        <w:rFonts w:ascii="Arial" w:hAnsi="Arial" w:cs="Arial"/>
                        <w:color w:val="000000"/>
                        <w:lang w:val="en-GB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2869D0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14A62AD" wp14:editId="6DB849E8">
              <wp:simplePos x="0" y="0"/>
              <wp:positionH relativeFrom="column">
                <wp:posOffset>2795270</wp:posOffset>
              </wp:positionH>
              <wp:positionV relativeFrom="bottomMargin">
                <wp:posOffset>429895</wp:posOffset>
              </wp:positionV>
              <wp:extent cx="2051685" cy="467995"/>
              <wp:effectExtent l="0" t="0" r="5715" b="1905"/>
              <wp:wrapNone/>
              <wp:docPr id="15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E1C743" w14:textId="23D540B8" w:rsidR="00434D58" w:rsidRPr="00A65DE2" w:rsidRDefault="00434D58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Téléphone</w:t>
                          </w:r>
                          <w:r w:rsidRPr="006C50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A65D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+4121 693 </w:t>
                          </w:r>
                          <w:r w:rsidR="00707F0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76 48</w:t>
                          </w:r>
                        </w:p>
                        <w:p w14:paraId="65A65B29" w14:textId="77777777" w:rsidR="00434D58" w:rsidRPr="00B43791" w:rsidRDefault="00434D58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proofErr w:type="gramStart"/>
                          <w:r w:rsidRPr="00B4379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E-mail</w:t>
                          </w:r>
                          <w:proofErr w:type="gramEnd"/>
                          <w:r w:rsidRPr="00B4379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 :</w:t>
                          </w:r>
                          <w:r w:rsidRPr="00B4379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ab/>
                          </w:r>
                          <w:proofErr w:type="spellStart"/>
                          <w:r w:rsidR="002078F7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direction.math</w:t>
                          </w:r>
                          <w:r w:rsidRPr="00B4379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@epfl.ch</w:t>
                          </w:r>
                          <w:proofErr w:type="spellEnd"/>
                        </w:p>
                        <w:p w14:paraId="3A041D9E" w14:textId="77777777" w:rsidR="00434D58" w:rsidRPr="002078F7" w:rsidRDefault="00434D58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2078F7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Site </w:t>
                          </w:r>
                          <w:proofErr w:type="gramStart"/>
                          <w:r w:rsidRPr="002078F7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Web</w:t>
                          </w:r>
                          <w:r w:rsidR="002078F7" w:rsidRPr="002078F7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:</w:t>
                          </w:r>
                          <w:proofErr w:type="gramEnd"/>
                          <w:r w:rsidR="002078F7" w:rsidRPr="002078F7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  <w:proofErr w:type="spellStart"/>
                          <w:r w:rsidR="002078F7" w:rsidRPr="002078F7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math</w:t>
                          </w:r>
                          <w:r w:rsidRPr="002078F7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.epfl.ch</w:t>
                          </w:r>
                          <w:proofErr w:type="spellEnd"/>
                        </w:p>
                        <w:p w14:paraId="4AF11B8D" w14:textId="77777777" w:rsidR="00434D58" w:rsidRPr="002078F7" w:rsidRDefault="00434D58" w:rsidP="00434D58">
                          <w:pPr>
                            <w:suppressAutoHyphens/>
                            <w:rPr>
                              <w:rFonts w:ascii="Arial" w:hAnsi="Arial" w:cs="Arial"/>
                              <w:color w:val="000000"/>
                              <w:lang w:val="en-GB"/>
                            </w:rPr>
                          </w:pPr>
                        </w:p>
                        <w:p w14:paraId="1EBAD24E" w14:textId="77777777" w:rsidR="00434D58" w:rsidRPr="002078F7" w:rsidRDefault="00434D58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lang w:val="en-GB"/>
                            </w:rPr>
                          </w:pPr>
                        </w:p>
                        <w:p w14:paraId="0022CB43" w14:textId="77777777" w:rsidR="00434D58" w:rsidRPr="006C50F4" w:rsidRDefault="00434D58" w:rsidP="00434D58">
                          <w:pPr>
                            <w:suppressAutoHyphens/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</w:pPr>
                        </w:p>
                        <w:p w14:paraId="51DC8369" w14:textId="77777777" w:rsidR="001626F2" w:rsidRPr="002078F7" w:rsidRDefault="001626F2" w:rsidP="00B43791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A62AD" id="Zone de texte 15" o:spid="_x0000_s1028" type="#_x0000_t202" style="position:absolute;margin-left:220.1pt;margin-top:33.85pt;width:161.55pt;height:3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" filled="f" stroked="f" strokeweight=".5pt">
              <v:textbox inset="0,0,0,0">
                <w:txbxContent>
                  <w:p w14:paraId="79E1C743" w14:textId="23D540B8" w:rsidR="00434D58" w:rsidRPr="00A65DE2" w:rsidRDefault="00434D58" w:rsidP="00434D58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Téléphone</w:t>
                    </w:r>
                    <w:r w:rsidRPr="006C50F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A65DE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+4121 693 </w:t>
                    </w:r>
                    <w:r w:rsidR="00707F0E">
                      <w:rPr>
                        <w:rFonts w:ascii="Arial" w:hAnsi="Arial" w:cs="Arial"/>
                        <w:sz w:val="16"/>
                        <w:szCs w:val="16"/>
                      </w:rPr>
                      <w:t>76 48</w:t>
                    </w:r>
                  </w:p>
                  <w:p w14:paraId="65A65B29" w14:textId="77777777" w:rsidR="00434D58" w:rsidRPr="00B43791" w:rsidRDefault="00434D58" w:rsidP="00434D58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proofErr w:type="gramStart"/>
                    <w:r w:rsidRPr="00B4379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E-mail</w:t>
                    </w:r>
                    <w:proofErr w:type="gramEnd"/>
                    <w:r w:rsidRPr="00B4379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 :</w:t>
                    </w:r>
                    <w:r w:rsidRPr="00B4379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ab/>
                    </w:r>
                    <w:proofErr w:type="spellStart"/>
                    <w:r w:rsidR="002078F7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direction.math</w:t>
                    </w:r>
                    <w:r w:rsidRPr="00B4379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@epfl.ch</w:t>
                    </w:r>
                    <w:proofErr w:type="spellEnd"/>
                  </w:p>
                  <w:p w14:paraId="3A041D9E" w14:textId="77777777" w:rsidR="00434D58" w:rsidRPr="002078F7" w:rsidRDefault="00434D58" w:rsidP="00434D58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lang w:val="en-GB"/>
                      </w:rPr>
                    </w:pPr>
                    <w:r w:rsidRPr="002078F7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Site </w:t>
                    </w:r>
                    <w:proofErr w:type="gramStart"/>
                    <w:r w:rsidRPr="002078F7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Web</w:t>
                    </w:r>
                    <w:r w:rsidR="002078F7" w:rsidRPr="002078F7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 :</w:t>
                    </w:r>
                    <w:proofErr w:type="gramEnd"/>
                    <w:r w:rsidR="002078F7" w:rsidRPr="002078F7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ab/>
                    </w:r>
                    <w:proofErr w:type="spellStart"/>
                    <w:r w:rsidR="002078F7" w:rsidRPr="002078F7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math</w:t>
                    </w:r>
                    <w:r w:rsidRPr="002078F7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.epfl.ch</w:t>
                    </w:r>
                    <w:proofErr w:type="spellEnd"/>
                  </w:p>
                  <w:p w14:paraId="4AF11B8D" w14:textId="77777777" w:rsidR="00434D58" w:rsidRPr="002078F7" w:rsidRDefault="00434D58" w:rsidP="00434D58">
                    <w:pPr>
                      <w:suppressAutoHyphens/>
                      <w:rPr>
                        <w:rFonts w:ascii="Arial" w:hAnsi="Arial" w:cs="Arial"/>
                        <w:color w:val="000000"/>
                        <w:lang w:val="en-GB"/>
                      </w:rPr>
                    </w:pPr>
                  </w:p>
                  <w:p w14:paraId="1EBAD24E" w14:textId="77777777" w:rsidR="00434D58" w:rsidRPr="002078F7" w:rsidRDefault="00434D58" w:rsidP="00434D58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lang w:val="en-GB"/>
                      </w:rPr>
                    </w:pPr>
                  </w:p>
                  <w:p w14:paraId="0022CB43" w14:textId="77777777" w:rsidR="00434D58" w:rsidRPr="006C50F4" w:rsidRDefault="00434D58" w:rsidP="00434D58">
                    <w:pPr>
                      <w:suppressAutoHyphens/>
                      <w:rPr>
                        <w:rFonts w:ascii="Arial" w:hAnsi="Arial" w:cs="Arial"/>
                        <w:color w:val="000000"/>
                        <w:lang w:val="en-US"/>
                      </w:rPr>
                    </w:pPr>
                  </w:p>
                  <w:p w14:paraId="51DC8369" w14:textId="77777777" w:rsidR="001626F2" w:rsidRPr="002078F7" w:rsidRDefault="001626F2" w:rsidP="00B43791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lang w:val="en-GB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2869D0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1F838EC" wp14:editId="3AACA873">
              <wp:simplePos x="0" y="0"/>
              <wp:positionH relativeFrom="page">
                <wp:posOffset>709295</wp:posOffset>
              </wp:positionH>
              <wp:positionV relativeFrom="bottomMargin">
                <wp:posOffset>435610</wp:posOffset>
              </wp:positionV>
              <wp:extent cx="1224000" cy="468000"/>
              <wp:effectExtent l="0" t="0" r="8255" b="1905"/>
              <wp:wrapNone/>
              <wp:docPr id="18" name="Zone de text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3C4EBD" w14:textId="77777777" w:rsidR="002078F7" w:rsidRDefault="002078F7" w:rsidP="002078F7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  <w:t xml:space="preserve">Institute of </w:t>
                          </w:r>
                        </w:p>
                        <w:p w14:paraId="01A56CB3" w14:textId="77777777" w:rsidR="002078F7" w:rsidRPr="00A65DE2" w:rsidRDefault="002078F7" w:rsidP="002078F7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</w:pPr>
                          <w:proofErr w:type="spellStart"/>
                          <w:r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  <w:t>Mathematics</w:t>
                          </w:r>
                          <w:proofErr w:type="spellEnd"/>
                        </w:p>
                        <w:p w14:paraId="4247BFCF" w14:textId="77777777" w:rsidR="0032588A" w:rsidRPr="00A65DE2" w:rsidRDefault="0032588A" w:rsidP="0032588A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</w:pPr>
                        </w:p>
                        <w:p w14:paraId="559630B0" w14:textId="77777777" w:rsidR="00A65DE2" w:rsidRPr="00A65DE2" w:rsidRDefault="00A65DE2" w:rsidP="006C50F4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F838EC" id="Zone de texte 18" o:spid="_x0000_s1029" type="#_x0000_t202" style="position:absolute;margin-left:55.85pt;margin-top:34.3pt;width:96.4pt;height:3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" filled="f" stroked="f" strokeweight=".5pt">
              <v:textbox inset="0,0,0,0">
                <w:txbxContent>
                  <w:p w14:paraId="013C4EBD" w14:textId="77777777" w:rsidR="002078F7" w:rsidRDefault="002078F7" w:rsidP="002078F7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  <w:t xml:space="preserve">Institute of </w:t>
                    </w:r>
                  </w:p>
                  <w:p w14:paraId="01A56CB3" w14:textId="77777777" w:rsidR="002078F7" w:rsidRPr="00A65DE2" w:rsidRDefault="002078F7" w:rsidP="002078F7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</w:pPr>
                    <w:proofErr w:type="spellStart"/>
                    <w:r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  <w:t>Mathematics</w:t>
                    </w:r>
                    <w:proofErr w:type="spellEnd"/>
                  </w:p>
                  <w:p w14:paraId="4247BFCF" w14:textId="77777777" w:rsidR="0032588A" w:rsidRPr="00A65DE2" w:rsidRDefault="0032588A" w:rsidP="0032588A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</w:pPr>
                  </w:p>
                  <w:p w14:paraId="559630B0" w14:textId="77777777" w:rsidR="00A65DE2" w:rsidRPr="00A65DE2" w:rsidRDefault="00A65DE2" w:rsidP="006C50F4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A65DE2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C72124" wp14:editId="4E4F21FE">
              <wp:simplePos x="0" y="0"/>
              <wp:positionH relativeFrom="column">
                <wp:posOffset>6082665</wp:posOffset>
              </wp:positionH>
              <wp:positionV relativeFrom="bottomMargin">
                <wp:posOffset>431800</wp:posOffset>
              </wp:positionV>
              <wp:extent cx="125" cy="460800"/>
              <wp:effectExtent l="0" t="0" r="12700" b="9525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25" cy="46080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CC3C58" id="Connecteur droit 13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" from="478.95pt,34pt" to="478.9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" strokecolor="black [3213]" strokeweight=".3pt">
              <v:stroke joinstyle="miter"/>
              <w10:wrap anchory="margin"/>
            </v:line>
          </w:pict>
        </mc:Fallback>
      </mc:AlternateContent>
    </w:r>
    <w:r w:rsidR="00F202FA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4CD7E4CA" wp14:editId="1170F938">
              <wp:simplePos x="0" y="0"/>
              <wp:positionH relativeFrom="page">
                <wp:posOffset>6732905</wp:posOffset>
              </wp:positionH>
              <wp:positionV relativeFrom="bottomMargin">
                <wp:posOffset>525780</wp:posOffset>
              </wp:positionV>
              <wp:extent cx="360000" cy="432000"/>
              <wp:effectExtent l="0" t="0" r="0" b="0"/>
              <wp:wrapSquare wrapText="bothSides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000" cy="4320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txbx>
                      <w:txbxContent>
                        <w:p w14:paraId="32E7FEAD" w14:textId="77777777" w:rsidR="00F202FA" w:rsidRPr="001626F2" w:rsidRDefault="00F202FA" w:rsidP="001626F2">
                          <w:pPr>
                            <w:pStyle w:val="Pieddepag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PAGE  \* MERGEFORMAT </w:instrTex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77EFC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D7E4CA" id="Zone de texte 1" o:spid="_x0000_s1030" type="#_x0000_t202" style="position:absolute;margin-left:530.15pt;margin-top:41.4pt;width:28.35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" o:allowoverlap="f" filled="f" stroked="f" strokeweight=".25pt">
              <v:textbox>
                <w:txbxContent>
                  <w:p w14:paraId="32E7FEAD" w14:textId="77777777" w:rsidR="00F202FA" w:rsidRPr="001626F2" w:rsidRDefault="00F202FA" w:rsidP="001626F2">
                    <w:pPr>
                      <w:pStyle w:val="Pieddepag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PAGE  \* MERGEFORMAT </w:instrTex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777EFC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7860F2">
      <w:fldChar w:fldCharType="begin"/>
    </w:r>
    <w:r w:rsidR="007860F2">
      <w:instrText xml:space="preserve"> ADVANCE </w:instrText>
    </w:r>
    <w:r w:rsidR="007860F2">
      <w:fldChar w:fldCharType="end"/>
    </w:r>
    <w:r w:rsidR="007860F2">
      <w:fldChar w:fldCharType="begin"/>
    </w:r>
    <w:r w:rsidR="007860F2">
      <w:instrText xml:space="preserve"> USERADDRESS  \* MERGEFORMAT </w:instrText>
    </w:r>
    <w:r w:rsidR="007860F2">
      <w:fldChar w:fldCharType="end"/>
    </w:r>
    <w:r w:rsidR="00583663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36159909" wp14:editId="759CB0E1">
          <wp:simplePos x="0" y="0"/>
          <wp:positionH relativeFrom="page">
            <wp:posOffset>540385</wp:posOffset>
          </wp:positionH>
          <wp:positionV relativeFrom="bottomMargin">
            <wp:posOffset>467995</wp:posOffset>
          </wp:positionV>
          <wp:extent cx="75600" cy="64800"/>
          <wp:effectExtent l="0" t="0" r="635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PFL_Logo_20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" cy="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F7D2" w14:textId="77777777" w:rsidR="0038155C" w:rsidRDefault="002078F7" w:rsidP="00ED061B"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691D58B" wp14:editId="23B9F8B5">
              <wp:simplePos x="0" y="0"/>
              <wp:positionH relativeFrom="page">
                <wp:posOffset>742950</wp:posOffset>
              </wp:positionH>
              <wp:positionV relativeFrom="bottomMargin">
                <wp:posOffset>440690</wp:posOffset>
              </wp:positionV>
              <wp:extent cx="1185545" cy="467995"/>
              <wp:effectExtent l="0" t="0" r="14605" b="8255"/>
              <wp:wrapNone/>
              <wp:docPr id="35" name="Zone de text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554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43766D" w14:textId="77777777" w:rsidR="0061591F" w:rsidRDefault="0061591F" w:rsidP="006C50F4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  <w:t xml:space="preserve">Institute of </w:t>
                          </w:r>
                        </w:p>
                        <w:p w14:paraId="45231288" w14:textId="77777777" w:rsidR="00B43791" w:rsidRPr="00A65DE2" w:rsidRDefault="0061591F" w:rsidP="006C50F4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</w:pPr>
                          <w:proofErr w:type="spellStart"/>
                          <w:r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  <w:t>Mathematics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1D58B" id="_x0000_t202" coordsize="21600,21600" o:spt="202" path="m,l,21600r21600,l21600,xe">
              <v:stroke joinstyle="miter"/>
              <v:path gradientshapeok="t" o:connecttype="rect"/>
            </v:shapetype>
            <v:shape id="Zone de texte 35" o:spid="_x0000_s1032" type="#_x0000_t202" style="position:absolute;margin-left:58.5pt;margin-top:34.7pt;width:93.35pt;height:36.8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" filled="f" stroked="f" strokeweight=".5pt">
              <v:textbox inset="0,0,0,0">
                <w:txbxContent>
                  <w:p w14:paraId="6643766D" w14:textId="77777777" w:rsidR="0061591F" w:rsidRDefault="0061591F" w:rsidP="006C50F4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  <w:t xml:space="preserve">Institute of </w:t>
                    </w:r>
                  </w:p>
                  <w:p w14:paraId="45231288" w14:textId="77777777" w:rsidR="00B43791" w:rsidRPr="00A65DE2" w:rsidRDefault="0061591F" w:rsidP="006C50F4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</w:pPr>
                    <w:proofErr w:type="spellStart"/>
                    <w:r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  <w:t>Mathematics</w:t>
                    </w:r>
                    <w:proofErr w:type="spellEnd"/>
                  </w:p>
                </w:txbxContent>
              </v:textbox>
              <w10:wrap anchorx="page" anchory="margin"/>
            </v:shape>
          </w:pict>
        </mc:Fallback>
      </mc:AlternateContent>
    </w:r>
    <w:r w:rsidR="00E8000B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30870EF9" wp14:editId="48562A6B">
              <wp:simplePos x="0" y="0"/>
              <wp:positionH relativeFrom="column">
                <wp:posOffset>1227980</wp:posOffset>
              </wp:positionH>
              <wp:positionV relativeFrom="bottomMargin">
                <wp:posOffset>432407</wp:posOffset>
              </wp:positionV>
              <wp:extent cx="1223645" cy="614697"/>
              <wp:effectExtent l="0" t="0" r="8255" b="7620"/>
              <wp:wrapNone/>
              <wp:docPr id="34" name="Zone de text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645" cy="61469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89EA61" w14:textId="77777777" w:rsidR="00434D58" w:rsidRPr="009C2129" w:rsidRDefault="00434D58" w:rsidP="00434D58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 w:rsidRPr="009C212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EPFL </w:t>
                          </w:r>
                          <w:r w:rsidR="0061591F" w:rsidRPr="009C212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SB MATH</w:t>
                          </w:r>
                        </w:p>
                        <w:p w14:paraId="45F14CA7" w14:textId="5994D69E" w:rsidR="00434D58" w:rsidRPr="009C2129" w:rsidRDefault="0061591F" w:rsidP="00434D58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 w:rsidRPr="009C212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Prof. </w:t>
                          </w:r>
                          <w:r w:rsidR="00F82BB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Maryna Viazovska</w:t>
                          </w:r>
                        </w:p>
                        <w:p w14:paraId="55166C19" w14:textId="77777777" w:rsidR="00434D58" w:rsidRPr="00F82BB6" w:rsidRDefault="00434D58" w:rsidP="00434D58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 w:rsidRPr="00F82BB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Station N° </w:t>
                          </w:r>
                          <w:r w:rsidR="0061591F" w:rsidRPr="00F82BB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8</w:t>
                          </w:r>
                        </w:p>
                        <w:p w14:paraId="583DE0AF" w14:textId="77777777" w:rsidR="00434D58" w:rsidRPr="006C4B1D" w:rsidRDefault="00434D58" w:rsidP="00434D58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</w:pPr>
                          <w:r w:rsidRPr="006C4B1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CH - 1015 Lausanne</w:t>
                          </w:r>
                        </w:p>
                        <w:p w14:paraId="58E17F1A" w14:textId="77777777" w:rsidR="00434D58" w:rsidRPr="00F82BB6" w:rsidRDefault="00434D58" w:rsidP="00434D58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lang w:val="en-GB"/>
                            </w:rPr>
                          </w:pPr>
                        </w:p>
                        <w:p w14:paraId="5DD5E701" w14:textId="77777777" w:rsidR="00B43791" w:rsidRPr="006C4B1D" w:rsidRDefault="00B43791" w:rsidP="006C50F4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870EF9" id="Zone de texte 34" o:spid="_x0000_s1033" type="#_x0000_t202" style="position:absolute;margin-left:96.7pt;margin-top:34.05pt;width:96.35pt;height:48.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" filled="f" stroked="f" strokeweight=".5pt">
              <v:textbox inset="0,0,0,0">
                <w:txbxContent>
                  <w:p w14:paraId="0089EA61" w14:textId="77777777" w:rsidR="00434D58" w:rsidRPr="009C2129" w:rsidRDefault="00434D58" w:rsidP="00434D58">
                    <w:pPr>
                      <w:pStyle w:val="Pieddepage"/>
                      <w:suppressAutoHyphens/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r w:rsidRPr="009C2129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EPFL </w:t>
                    </w:r>
                    <w:r w:rsidR="0061591F" w:rsidRPr="009C2129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>SB MATH</w:t>
                    </w:r>
                  </w:p>
                  <w:p w14:paraId="45F14CA7" w14:textId="5994D69E" w:rsidR="00434D58" w:rsidRPr="009C2129" w:rsidRDefault="0061591F" w:rsidP="00434D58">
                    <w:pPr>
                      <w:pStyle w:val="Pieddepage"/>
                      <w:suppressAutoHyphens/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r w:rsidRPr="009C2129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Prof. </w:t>
                    </w:r>
                    <w:r w:rsidR="00F82BB6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>Maryna Viazovska</w:t>
                    </w:r>
                  </w:p>
                  <w:p w14:paraId="55166C19" w14:textId="77777777" w:rsidR="00434D58" w:rsidRPr="00F82BB6" w:rsidRDefault="00434D58" w:rsidP="00434D58">
                    <w:pPr>
                      <w:pStyle w:val="Pieddepage"/>
                      <w:suppressAutoHyphens/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r w:rsidRPr="00F82BB6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Station N° </w:t>
                    </w:r>
                    <w:r w:rsidR="0061591F" w:rsidRPr="00F82BB6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>8</w:t>
                    </w:r>
                  </w:p>
                  <w:p w14:paraId="583DE0AF" w14:textId="77777777" w:rsidR="00434D58" w:rsidRPr="006C4B1D" w:rsidRDefault="00434D58" w:rsidP="00434D58">
                    <w:pPr>
                      <w:snapToGrid w:val="0"/>
                      <w:rPr>
                        <w:rFonts w:ascii="Arial" w:hAnsi="Arial" w:cs="Arial"/>
                        <w:color w:val="000000"/>
                        <w:lang w:val="en-US"/>
                      </w:rPr>
                    </w:pPr>
                    <w:r w:rsidRPr="006C4B1D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CH - 1015 Lausanne</w:t>
                    </w:r>
                  </w:p>
                  <w:p w14:paraId="58E17F1A" w14:textId="77777777" w:rsidR="00434D58" w:rsidRPr="00F82BB6" w:rsidRDefault="00434D58" w:rsidP="00434D58">
                    <w:pPr>
                      <w:snapToGrid w:val="0"/>
                      <w:rPr>
                        <w:rFonts w:ascii="Arial" w:hAnsi="Arial" w:cs="Arial"/>
                        <w:color w:val="000000"/>
                        <w:lang w:val="en-GB"/>
                      </w:rPr>
                    </w:pPr>
                  </w:p>
                  <w:p w14:paraId="5DD5E701" w14:textId="77777777" w:rsidR="00B43791" w:rsidRPr="006C4B1D" w:rsidRDefault="00B43791" w:rsidP="006C50F4">
                    <w:pPr>
                      <w:snapToGrid w:val="0"/>
                      <w:rPr>
                        <w:rFonts w:ascii="Arial" w:hAnsi="Arial" w:cs="Arial"/>
                        <w:color w:val="000000"/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2869D0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2CA61B0C" wp14:editId="7B685C78">
              <wp:simplePos x="0" y="0"/>
              <wp:positionH relativeFrom="column">
                <wp:posOffset>2806065</wp:posOffset>
              </wp:positionH>
              <wp:positionV relativeFrom="bottomMargin">
                <wp:posOffset>429260</wp:posOffset>
              </wp:positionV>
              <wp:extent cx="2051685" cy="467995"/>
              <wp:effectExtent l="0" t="0" r="5715" b="1905"/>
              <wp:wrapNone/>
              <wp:docPr id="33" name="Zone de text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9E2C4D" w14:textId="02BFD39E" w:rsidR="00434D58" w:rsidRPr="00A65DE2" w:rsidRDefault="00434D58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Téléphone</w:t>
                          </w:r>
                          <w:r w:rsidRPr="006C50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A65D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+4121 693 </w:t>
                          </w:r>
                          <w:r w:rsidR="00F82BB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76 48</w:t>
                          </w:r>
                        </w:p>
                        <w:p w14:paraId="02166BCE" w14:textId="77777777" w:rsidR="00434D58" w:rsidRPr="00B43791" w:rsidRDefault="00434D58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proofErr w:type="gramStart"/>
                          <w:r w:rsidRPr="00B4379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E-mail</w:t>
                          </w:r>
                          <w:proofErr w:type="gramEnd"/>
                          <w:r w:rsidRPr="00B4379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 :</w:t>
                          </w:r>
                          <w:r w:rsidRPr="00B4379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ab/>
                          </w:r>
                          <w:proofErr w:type="spellStart"/>
                          <w:r w:rsidR="0061591F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direction.math</w:t>
                          </w:r>
                          <w:r w:rsidRPr="00B4379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@epfl.ch</w:t>
                          </w:r>
                          <w:proofErr w:type="spellEnd"/>
                        </w:p>
                        <w:p w14:paraId="31326B8B" w14:textId="77777777" w:rsidR="00434D58" w:rsidRPr="00434D58" w:rsidRDefault="00434D58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Site Web</w:t>
                          </w:r>
                          <w:r w:rsidR="0061591F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 :</w:t>
                          </w:r>
                          <w:r w:rsidR="0061591F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ab/>
                          </w:r>
                          <w:proofErr w:type="spellStart"/>
                          <w:r w:rsidR="0061591F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math</w:t>
                          </w:r>
                          <w:r w:rsidRPr="00434D58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.epfl.ch</w:t>
                          </w:r>
                          <w:proofErr w:type="spellEnd"/>
                        </w:p>
                        <w:p w14:paraId="765485B1" w14:textId="77777777" w:rsidR="00434D58" w:rsidRPr="00434D58" w:rsidRDefault="00434D58" w:rsidP="00434D58">
                          <w:pPr>
                            <w:suppressAutoHyphens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14:paraId="2399D21C" w14:textId="77777777" w:rsidR="00434D58" w:rsidRPr="00434D58" w:rsidRDefault="00434D58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lang w:val="fr-CH"/>
                            </w:rPr>
                          </w:pPr>
                        </w:p>
                        <w:p w14:paraId="5F1E4AEC" w14:textId="77777777" w:rsidR="00B43791" w:rsidRPr="0061591F" w:rsidRDefault="00B43791" w:rsidP="00A65DE2">
                          <w:pPr>
                            <w:suppressAutoHyphens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A61B0C" id="Zone de texte 33" o:spid="_x0000_s1034" type="#_x0000_t202" style="position:absolute;margin-left:220.95pt;margin-top:33.8pt;width:161.55pt;height:36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" filled="f" stroked="f" strokeweight=".5pt">
              <v:textbox inset="0,0,0,0">
                <w:txbxContent>
                  <w:p w14:paraId="4F9E2C4D" w14:textId="02BFD39E" w:rsidR="00434D58" w:rsidRPr="00A65DE2" w:rsidRDefault="00434D58" w:rsidP="00434D58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Téléphone</w:t>
                    </w:r>
                    <w:r w:rsidRPr="006C50F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A65DE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+4121 693 </w:t>
                    </w:r>
                    <w:r w:rsidR="00F82BB6">
                      <w:rPr>
                        <w:rFonts w:ascii="Arial" w:hAnsi="Arial" w:cs="Arial"/>
                        <w:sz w:val="16"/>
                        <w:szCs w:val="16"/>
                      </w:rPr>
                      <w:t>76 48</w:t>
                    </w:r>
                  </w:p>
                  <w:p w14:paraId="02166BCE" w14:textId="77777777" w:rsidR="00434D58" w:rsidRPr="00B43791" w:rsidRDefault="00434D58" w:rsidP="00434D58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proofErr w:type="gramStart"/>
                    <w:r w:rsidRPr="00B4379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E-mail</w:t>
                    </w:r>
                    <w:proofErr w:type="gramEnd"/>
                    <w:r w:rsidRPr="00B4379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 :</w:t>
                    </w:r>
                    <w:r w:rsidRPr="00B4379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ab/>
                    </w:r>
                    <w:proofErr w:type="spellStart"/>
                    <w:r w:rsidR="0061591F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direction.math</w:t>
                    </w:r>
                    <w:r w:rsidRPr="00B4379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@epfl.ch</w:t>
                    </w:r>
                    <w:proofErr w:type="spellEnd"/>
                  </w:p>
                  <w:p w14:paraId="31326B8B" w14:textId="77777777" w:rsidR="00434D58" w:rsidRPr="00434D58" w:rsidRDefault="00434D58" w:rsidP="00434D58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Site Web</w:t>
                    </w:r>
                    <w:r w:rsidR="0061591F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 :</w:t>
                    </w:r>
                    <w:r w:rsidR="0061591F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ab/>
                    </w:r>
                    <w:proofErr w:type="spellStart"/>
                    <w:r w:rsidR="0061591F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math</w:t>
                    </w:r>
                    <w:r w:rsidRPr="00434D58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.epfl.ch</w:t>
                    </w:r>
                    <w:proofErr w:type="spellEnd"/>
                  </w:p>
                  <w:p w14:paraId="765485B1" w14:textId="77777777" w:rsidR="00434D58" w:rsidRPr="00434D58" w:rsidRDefault="00434D58" w:rsidP="00434D58">
                    <w:pPr>
                      <w:suppressAutoHyphens/>
                      <w:rPr>
                        <w:rFonts w:ascii="Arial" w:hAnsi="Arial" w:cs="Arial"/>
                        <w:color w:val="000000"/>
                      </w:rPr>
                    </w:pPr>
                  </w:p>
                  <w:p w14:paraId="2399D21C" w14:textId="77777777" w:rsidR="00434D58" w:rsidRPr="00434D58" w:rsidRDefault="00434D58" w:rsidP="00434D58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lang w:val="fr-CH"/>
                      </w:rPr>
                    </w:pPr>
                  </w:p>
                  <w:p w14:paraId="5F1E4AEC" w14:textId="77777777" w:rsidR="00B43791" w:rsidRPr="0061591F" w:rsidRDefault="00B43791" w:rsidP="00A65DE2">
                    <w:pPr>
                      <w:suppressAutoHyphens/>
                      <w:rPr>
                        <w:rFonts w:ascii="Arial" w:hAnsi="Arial" w:cs="Arial"/>
                        <w:color w:val="000000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ED061B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87936" behindDoc="0" locked="0" layoutInCell="1" allowOverlap="0" wp14:anchorId="6DB061E0" wp14:editId="22A7B900">
              <wp:simplePos x="0" y="0"/>
              <wp:positionH relativeFrom="page">
                <wp:posOffset>6732905</wp:posOffset>
              </wp:positionH>
              <wp:positionV relativeFrom="bottomMargin">
                <wp:posOffset>525780</wp:posOffset>
              </wp:positionV>
              <wp:extent cx="360000" cy="432000"/>
              <wp:effectExtent l="0" t="0" r="0" b="0"/>
              <wp:wrapSquare wrapText="bothSides"/>
              <wp:docPr id="38" name="Zone de text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000" cy="4320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txbx>
                      <w:txbxContent>
                        <w:p w14:paraId="64AE1469" w14:textId="77777777" w:rsidR="00ED061B" w:rsidRPr="001626F2" w:rsidRDefault="00ED061B" w:rsidP="00ED061B">
                          <w:pPr>
                            <w:pStyle w:val="Pieddepag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PAGE  \* MERGEFORMAT </w:instrTex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77EFC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B061E0" id="Zone de texte 38" o:spid="_x0000_s1035" type="#_x0000_t202" style="position:absolute;margin-left:530.15pt;margin-top:41.4pt;width:28.35pt;height:3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" o:allowoverlap="f" filled="f" stroked="f" strokeweight=".25pt">
              <v:textbox>
                <w:txbxContent>
                  <w:p w14:paraId="64AE1469" w14:textId="77777777" w:rsidR="00ED061B" w:rsidRPr="001626F2" w:rsidRDefault="00ED061B" w:rsidP="00ED061B">
                    <w:pPr>
                      <w:pStyle w:val="Pieddepag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PAGE  \* MERGEFORMAT </w:instrTex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777EFC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1</w: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B43791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770FAC3" wp14:editId="6450C26F">
              <wp:simplePos x="0" y="0"/>
              <wp:positionH relativeFrom="column">
                <wp:posOffset>6082665</wp:posOffset>
              </wp:positionH>
              <wp:positionV relativeFrom="bottomMargin">
                <wp:posOffset>431165</wp:posOffset>
              </wp:positionV>
              <wp:extent cx="0" cy="460375"/>
              <wp:effectExtent l="0" t="0" r="12700" b="9525"/>
              <wp:wrapNone/>
              <wp:docPr id="32" name="Connecteur droi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60375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8B7714" id="Connecteur droit 32" o:spid="_x0000_s1026" style="position:absolute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" from="478.95pt,33.95pt" to="478.9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" strokecolor="black [3213]" strokeweight=".3pt">
              <v:stroke joinstyle="miter"/>
              <w10:wrap anchory="margin"/>
            </v:line>
          </w:pict>
        </mc:Fallback>
      </mc:AlternateContent>
    </w:r>
    <w:r w:rsidR="00B43791">
      <w:rPr>
        <w:noProof/>
        <w:lang w:eastAsia="fr-CH"/>
      </w:rPr>
      <w:drawing>
        <wp:anchor distT="0" distB="0" distL="114300" distR="114300" simplePos="0" relativeHeight="251679744" behindDoc="0" locked="0" layoutInCell="1" allowOverlap="0" wp14:anchorId="094013FD" wp14:editId="7A4B8774">
          <wp:simplePos x="0" y="0"/>
          <wp:positionH relativeFrom="page">
            <wp:posOffset>540385</wp:posOffset>
          </wp:positionH>
          <wp:positionV relativeFrom="bottomMargin">
            <wp:posOffset>467989</wp:posOffset>
          </wp:positionV>
          <wp:extent cx="75565" cy="64770"/>
          <wp:effectExtent l="0" t="0" r="635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PFL_Logo_20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CE2F9" w14:textId="77777777" w:rsidR="00DC5A78" w:rsidRDefault="00DC5A78" w:rsidP="000E4C6E">
      <w:r>
        <w:separator/>
      </w:r>
    </w:p>
  </w:footnote>
  <w:footnote w:type="continuationSeparator" w:id="0">
    <w:p w14:paraId="5968246C" w14:textId="77777777" w:rsidR="00DC5A78" w:rsidRDefault="00DC5A78" w:rsidP="000E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0B20" w14:textId="77777777" w:rsidR="00707F0E" w:rsidRDefault="00707F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7147" w14:textId="77777777" w:rsidR="000E4C6E" w:rsidRPr="009F49AB" w:rsidRDefault="00094719" w:rsidP="009F49AB">
    <w:pPr>
      <w:pStyle w:val="En-tte"/>
    </w:pPr>
    <w:r>
      <w:rPr>
        <w:noProof/>
        <w:lang w:eastAsia="fr-CH"/>
      </w:rPr>
      <w:drawing>
        <wp:anchor distT="0" distB="0" distL="114300" distR="114300" simplePos="0" relativeHeight="251692032" behindDoc="0" locked="0" layoutInCell="1" allowOverlap="1" wp14:anchorId="00F5FC49" wp14:editId="77DC3EC1">
          <wp:simplePos x="0" y="0"/>
          <wp:positionH relativeFrom="margin">
            <wp:align>left</wp:align>
          </wp:positionH>
          <wp:positionV relativeFrom="paragraph">
            <wp:posOffset>-718185</wp:posOffset>
          </wp:positionV>
          <wp:extent cx="752475" cy="32544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.22-Logo EPFL - digital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97" cy="33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791">
      <w:rPr>
        <w:noProof/>
        <w:lang w:eastAsia="fr-CH"/>
      </w:rPr>
      <w:drawing>
        <wp:anchor distT="0" distB="0" distL="114300" distR="114300" simplePos="0" relativeHeight="251658240" behindDoc="0" locked="0" layoutInCell="1" allowOverlap="1" wp14:anchorId="576061D5" wp14:editId="2796072A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730800" cy="205200"/>
          <wp:effectExtent l="0" t="0" r="6350" b="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PFL_Logo_CMYK_PROD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2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043" w:rsidRPr="00AE6043">
      <w:rPr>
        <w:rFonts w:ascii="Arial" w:hAnsi="Arial" w:cs="Arial"/>
        <w:noProof/>
        <w:lang w:eastAsia="fr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19DA77B" wp14:editId="582EEFA0">
              <wp:simplePos x="0" y="0"/>
              <wp:positionH relativeFrom="column">
                <wp:posOffset>3653378</wp:posOffset>
              </wp:positionH>
              <wp:positionV relativeFrom="page">
                <wp:posOffset>756285</wp:posOffset>
              </wp:positionV>
              <wp:extent cx="2437200" cy="324000"/>
              <wp:effectExtent l="0" t="0" r="1270" b="6350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200" cy="32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987656" w14:textId="77777777" w:rsidR="00094719" w:rsidRPr="00094719" w:rsidRDefault="00094719" w:rsidP="00094719">
                          <w:pPr>
                            <w:pStyle w:val="EPFLMail"/>
                            <w:suppressAutoHyphens/>
                            <w:snapToGrid w:val="0"/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 w:rsidRPr="0009471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School of B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asic Sci</w:t>
                          </w:r>
                          <w:r w:rsidRPr="0009471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ences</w:t>
                          </w:r>
                        </w:p>
                        <w:p w14:paraId="7A008B31" w14:textId="77777777" w:rsidR="00094719" w:rsidRPr="00094719" w:rsidRDefault="00094719" w:rsidP="00094719">
                          <w:pPr>
                            <w:pStyle w:val="EPFLMail"/>
                            <w:suppressAutoHyphens/>
                            <w:snapToGrid w:val="0"/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I</w:t>
                          </w:r>
                          <w:r w:rsidRPr="0009471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nstitute of Mathematics</w:t>
                          </w:r>
                        </w:p>
                        <w:p w14:paraId="01E8E1B9" w14:textId="77777777" w:rsidR="00AE6043" w:rsidRPr="00094719" w:rsidRDefault="00AE6043" w:rsidP="00F40BAF">
                          <w:pPr>
                            <w:pStyle w:val="Paragraphestandard"/>
                            <w:suppressAutoHyphens/>
                            <w:snapToGrid w:val="0"/>
                            <w:spacing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DA77B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26" type="#_x0000_t202" style="position:absolute;margin-left:287.65pt;margin-top:59.55pt;width:191.9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" filled="f" stroked="f" strokeweight=".5pt">
              <v:textbox inset="0,0,0,0">
                <w:txbxContent>
                  <w:p w14:paraId="3E987656" w14:textId="77777777" w:rsidR="00094719" w:rsidRPr="00094719" w:rsidRDefault="00094719" w:rsidP="00094719">
                    <w:pPr>
                      <w:pStyle w:val="EPFLMail"/>
                      <w:suppressAutoHyphens/>
                      <w:snapToGrid w:val="0"/>
                      <w:spacing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GB"/>
                      </w:rPr>
                    </w:pPr>
                    <w:r w:rsidRPr="00094719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GB"/>
                      </w:rPr>
                      <w:t>School of B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GB"/>
                      </w:rPr>
                      <w:t>asic Sci</w:t>
                    </w:r>
                    <w:r w:rsidRPr="00094719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GB"/>
                      </w:rPr>
                      <w:t>ences</w:t>
                    </w:r>
                  </w:p>
                  <w:p w14:paraId="7A008B31" w14:textId="77777777" w:rsidR="00094719" w:rsidRPr="00094719" w:rsidRDefault="00094719" w:rsidP="00094719">
                    <w:pPr>
                      <w:pStyle w:val="EPFLMail"/>
                      <w:suppressAutoHyphens/>
                      <w:snapToGrid w:val="0"/>
                      <w:spacing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GB"/>
                      </w:rPr>
                      <w:t>I</w:t>
                    </w:r>
                    <w:r w:rsidRPr="00094719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GB"/>
                      </w:rPr>
                      <w:t>nstitute of Mathematics</w:t>
                    </w:r>
                  </w:p>
                  <w:p w14:paraId="01E8E1B9" w14:textId="77777777" w:rsidR="00AE6043" w:rsidRPr="00094719" w:rsidRDefault="00AE6043" w:rsidP="00F40BAF">
                    <w:pPr>
                      <w:pStyle w:val="Paragraphestandard"/>
                      <w:suppressAutoHyphens/>
                      <w:snapToGrid w:val="0"/>
                      <w:spacing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29C31" w14:textId="77777777" w:rsidR="0038155C" w:rsidRDefault="0061591F">
    <w:pPr>
      <w:pStyle w:val="En-tte"/>
    </w:pPr>
    <w:r>
      <w:rPr>
        <w:noProof/>
        <w:lang w:eastAsia="fr-CH"/>
      </w:rPr>
      <w:drawing>
        <wp:anchor distT="0" distB="0" distL="114300" distR="114300" simplePos="0" relativeHeight="251689984" behindDoc="0" locked="0" layoutInCell="1" allowOverlap="1" wp14:anchorId="173A93F0" wp14:editId="3D4A1CC1">
          <wp:simplePos x="0" y="0"/>
          <wp:positionH relativeFrom="margin">
            <wp:posOffset>13335</wp:posOffset>
          </wp:positionH>
          <wp:positionV relativeFrom="paragraph">
            <wp:posOffset>-680085</wp:posOffset>
          </wp:positionV>
          <wp:extent cx="1381125" cy="597337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.22-Logo EPFL - digital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371" cy="606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791" w:rsidRPr="00AE6043">
      <w:rPr>
        <w:rFonts w:ascii="Arial" w:hAnsi="Arial" w:cs="Arial"/>
        <w:noProof/>
        <w:lang w:eastAsia="fr-C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F3DE54A" wp14:editId="6492252B">
              <wp:simplePos x="0" y="0"/>
              <wp:positionH relativeFrom="column">
                <wp:posOffset>3654425</wp:posOffset>
              </wp:positionH>
              <wp:positionV relativeFrom="page">
                <wp:posOffset>756285</wp:posOffset>
              </wp:positionV>
              <wp:extent cx="2437200" cy="324000"/>
              <wp:effectExtent l="0" t="0" r="1270" b="635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200" cy="32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8456A9" w14:textId="77777777" w:rsidR="00B43791" w:rsidRPr="00094719" w:rsidRDefault="00094719" w:rsidP="00F40BAF">
                          <w:pPr>
                            <w:pStyle w:val="EPFLMail"/>
                            <w:suppressAutoHyphens/>
                            <w:snapToGrid w:val="0"/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 w:rsidRPr="0009471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School of B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asic Sci</w:t>
                          </w:r>
                          <w:r w:rsidRPr="0009471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ences</w:t>
                          </w:r>
                        </w:p>
                        <w:p w14:paraId="64FD7EB7" w14:textId="77777777" w:rsidR="00D319A7" w:rsidRPr="00094719" w:rsidRDefault="00094719" w:rsidP="00F40BAF">
                          <w:pPr>
                            <w:pStyle w:val="EPFLMail"/>
                            <w:suppressAutoHyphens/>
                            <w:snapToGrid w:val="0"/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I</w:t>
                          </w:r>
                          <w:r w:rsidRPr="0009471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nstitute of Mathematics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DE54A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31" type="#_x0000_t202" style="position:absolute;margin-left:287.75pt;margin-top:59.55pt;width:191.9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" filled="f" stroked="f" strokeweight=".5pt">
              <v:textbox inset="0,0,0,0">
                <w:txbxContent>
                  <w:p w14:paraId="798456A9" w14:textId="77777777" w:rsidR="00B43791" w:rsidRPr="00094719" w:rsidRDefault="00094719" w:rsidP="00F40BAF">
                    <w:pPr>
                      <w:pStyle w:val="EPFLMail"/>
                      <w:suppressAutoHyphens/>
                      <w:snapToGrid w:val="0"/>
                      <w:spacing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GB"/>
                      </w:rPr>
                    </w:pPr>
                    <w:r w:rsidRPr="00094719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GB"/>
                      </w:rPr>
                      <w:t>School of B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GB"/>
                      </w:rPr>
                      <w:t>asic Sci</w:t>
                    </w:r>
                    <w:r w:rsidRPr="00094719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GB"/>
                      </w:rPr>
                      <w:t>ences</w:t>
                    </w:r>
                  </w:p>
                  <w:p w14:paraId="64FD7EB7" w14:textId="77777777" w:rsidR="00D319A7" w:rsidRPr="00094719" w:rsidRDefault="00094719" w:rsidP="00F40BAF">
                    <w:pPr>
                      <w:pStyle w:val="EPFLMail"/>
                      <w:suppressAutoHyphens/>
                      <w:snapToGrid w:val="0"/>
                      <w:spacing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GB"/>
                      </w:rPr>
                      <w:t>I</w:t>
                    </w:r>
                    <w:r w:rsidRPr="00094719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GB"/>
                      </w:rPr>
                      <w:t>nstitute of Mathematics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43791">
      <w:rPr>
        <w:noProof/>
        <w:lang w:eastAsia="fr-CH"/>
      </w:rPr>
      <w:drawing>
        <wp:anchor distT="0" distB="0" distL="114300" distR="114300" simplePos="0" relativeHeight="251675648" behindDoc="0" locked="0" layoutInCell="1" allowOverlap="1" wp14:anchorId="55A8C1EE" wp14:editId="4624A319">
          <wp:simplePos x="0" y="0"/>
          <wp:positionH relativeFrom="page">
            <wp:posOffset>737870</wp:posOffset>
          </wp:positionH>
          <wp:positionV relativeFrom="page">
            <wp:posOffset>540385</wp:posOffset>
          </wp:positionV>
          <wp:extent cx="1209600" cy="352800"/>
          <wp:effectExtent l="0" t="0" r="0" b="3175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PFL_Logo_CMYK_PROD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5A9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7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EA5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0A1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686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A5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62B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64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201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E01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4720A3"/>
    <w:multiLevelType w:val="hybridMultilevel"/>
    <w:tmpl w:val="A51C9F2E"/>
    <w:lvl w:ilvl="0" w:tplc="100C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1" w15:restartNumberingAfterBreak="0">
    <w:nsid w:val="1EFF647A"/>
    <w:multiLevelType w:val="hybridMultilevel"/>
    <w:tmpl w:val="E0860DD2"/>
    <w:lvl w:ilvl="0" w:tplc="100C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2" w15:restartNumberingAfterBreak="0">
    <w:nsid w:val="29490927"/>
    <w:multiLevelType w:val="hybridMultilevel"/>
    <w:tmpl w:val="B8D8CFF2"/>
    <w:lvl w:ilvl="0" w:tplc="100C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3" w15:restartNumberingAfterBreak="0">
    <w:nsid w:val="2C156C60"/>
    <w:multiLevelType w:val="multilevel"/>
    <w:tmpl w:val="EC38C9B0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22A396A"/>
    <w:multiLevelType w:val="multilevel"/>
    <w:tmpl w:val="A1DC038C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66878AC"/>
    <w:multiLevelType w:val="multilevel"/>
    <w:tmpl w:val="46FEFE54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AAF1801"/>
    <w:multiLevelType w:val="multilevel"/>
    <w:tmpl w:val="456473C2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353FF8"/>
    <w:multiLevelType w:val="hybridMultilevel"/>
    <w:tmpl w:val="B5E46A32"/>
    <w:lvl w:ilvl="0" w:tplc="100C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8" w15:restartNumberingAfterBreak="0">
    <w:nsid w:val="408E458E"/>
    <w:multiLevelType w:val="hybridMultilevel"/>
    <w:tmpl w:val="4078B95C"/>
    <w:lvl w:ilvl="0" w:tplc="100C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9" w15:restartNumberingAfterBreak="0">
    <w:nsid w:val="74AD508D"/>
    <w:multiLevelType w:val="multilevel"/>
    <w:tmpl w:val="CD0E2B58"/>
    <w:lvl w:ilvl="0">
      <w:start w:val="1"/>
      <w:numFmt w:val="bullet"/>
      <w:lvlText w:val="o"/>
      <w:lvlJc w:val="left"/>
      <w:pPr>
        <w:ind w:left="264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num w:numId="1" w16cid:durableId="38632643">
    <w:abstractNumId w:val="4"/>
  </w:num>
  <w:num w:numId="2" w16cid:durableId="477766371">
    <w:abstractNumId w:val="5"/>
  </w:num>
  <w:num w:numId="3" w16cid:durableId="280262733">
    <w:abstractNumId w:val="6"/>
  </w:num>
  <w:num w:numId="4" w16cid:durableId="1358433414">
    <w:abstractNumId w:val="7"/>
  </w:num>
  <w:num w:numId="5" w16cid:durableId="1360814447">
    <w:abstractNumId w:val="9"/>
  </w:num>
  <w:num w:numId="6" w16cid:durableId="738937907">
    <w:abstractNumId w:val="0"/>
  </w:num>
  <w:num w:numId="7" w16cid:durableId="938299590">
    <w:abstractNumId w:val="1"/>
  </w:num>
  <w:num w:numId="8" w16cid:durableId="1770007191">
    <w:abstractNumId w:val="2"/>
  </w:num>
  <w:num w:numId="9" w16cid:durableId="161434092">
    <w:abstractNumId w:val="3"/>
  </w:num>
  <w:num w:numId="10" w16cid:durableId="803350605">
    <w:abstractNumId w:val="8"/>
  </w:num>
  <w:num w:numId="11" w16cid:durableId="2004427381">
    <w:abstractNumId w:val="12"/>
  </w:num>
  <w:num w:numId="12" w16cid:durableId="1819033153">
    <w:abstractNumId w:val="11"/>
  </w:num>
  <w:num w:numId="13" w16cid:durableId="2059473217">
    <w:abstractNumId w:val="10"/>
  </w:num>
  <w:num w:numId="14" w16cid:durableId="257913233">
    <w:abstractNumId w:val="18"/>
  </w:num>
  <w:num w:numId="15" w16cid:durableId="2066952200">
    <w:abstractNumId w:val="17"/>
  </w:num>
  <w:num w:numId="16" w16cid:durableId="121123120">
    <w:abstractNumId w:val="16"/>
  </w:num>
  <w:num w:numId="17" w16cid:durableId="444931629">
    <w:abstractNumId w:val="15"/>
  </w:num>
  <w:num w:numId="18" w16cid:durableId="979647239">
    <w:abstractNumId w:val="14"/>
  </w:num>
  <w:num w:numId="19" w16cid:durableId="2139761197">
    <w:abstractNumId w:val="19"/>
  </w:num>
  <w:num w:numId="20" w16cid:durableId="11907544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rawingGridHorizontalSpacing w:val="1916"/>
  <w:drawingGridVerticalSpacing w:val="165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78"/>
    <w:rsid w:val="00085867"/>
    <w:rsid w:val="00094719"/>
    <w:rsid w:val="000B7C66"/>
    <w:rsid w:val="000E4C6E"/>
    <w:rsid w:val="001626F2"/>
    <w:rsid w:val="002078F7"/>
    <w:rsid w:val="002133E9"/>
    <w:rsid w:val="0027747F"/>
    <w:rsid w:val="002869D0"/>
    <w:rsid w:val="003113FE"/>
    <w:rsid w:val="0032588A"/>
    <w:rsid w:val="0038155C"/>
    <w:rsid w:val="003B5950"/>
    <w:rsid w:val="00434D58"/>
    <w:rsid w:val="004430DE"/>
    <w:rsid w:val="00466D4A"/>
    <w:rsid w:val="004A1655"/>
    <w:rsid w:val="00501D5D"/>
    <w:rsid w:val="00583663"/>
    <w:rsid w:val="005D0E1B"/>
    <w:rsid w:val="005D6111"/>
    <w:rsid w:val="0061591F"/>
    <w:rsid w:val="006753F5"/>
    <w:rsid w:val="006A46B2"/>
    <w:rsid w:val="006C4B1D"/>
    <w:rsid w:val="006C50F4"/>
    <w:rsid w:val="00707F0E"/>
    <w:rsid w:val="00777EFC"/>
    <w:rsid w:val="007860F2"/>
    <w:rsid w:val="00791761"/>
    <w:rsid w:val="00793715"/>
    <w:rsid w:val="008579A3"/>
    <w:rsid w:val="008679FE"/>
    <w:rsid w:val="008849F9"/>
    <w:rsid w:val="009316D0"/>
    <w:rsid w:val="009779F4"/>
    <w:rsid w:val="009B5A35"/>
    <w:rsid w:val="009C0B50"/>
    <w:rsid w:val="009C2129"/>
    <w:rsid w:val="009F49AB"/>
    <w:rsid w:val="00A65DE2"/>
    <w:rsid w:val="00AB5553"/>
    <w:rsid w:val="00AC30C2"/>
    <w:rsid w:val="00AE1F6F"/>
    <w:rsid w:val="00AE6043"/>
    <w:rsid w:val="00B42CC1"/>
    <w:rsid w:val="00B43791"/>
    <w:rsid w:val="00B7509D"/>
    <w:rsid w:val="00B802CC"/>
    <w:rsid w:val="00BC0BE5"/>
    <w:rsid w:val="00BD59D9"/>
    <w:rsid w:val="00C51F6A"/>
    <w:rsid w:val="00CD7C79"/>
    <w:rsid w:val="00D319A7"/>
    <w:rsid w:val="00D324F1"/>
    <w:rsid w:val="00DC5A78"/>
    <w:rsid w:val="00DE2974"/>
    <w:rsid w:val="00E66B03"/>
    <w:rsid w:val="00E8000B"/>
    <w:rsid w:val="00E86F21"/>
    <w:rsid w:val="00E9485C"/>
    <w:rsid w:val="00EA5216"/>
    <w:rsid w:val="00EA5A1A"/>
    <w:rsid w:val="00EA5AA3"/>
    <w:rsid w:val="00EB0796"/>
    <w:rsid w:val="00ED061B"/>
    <w:rsid w:val="00F202FA"/>
    <w:rsid w:val="00F40BAF"/>
    <w:rsid w:val="00F8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073BC7AF"/>
  <w15:chartTrackingRefBased/>
  <w15:docId w15:val="{FB6827D9-4A6B-42C4-8A71-26381EC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0B"/>
  </w:style>
  <w:style w:type="paragraph" w:styleId="Titre1">
    <w:name w:val="heading 1"/>
    <w:basedOn w:val="Normal"/>
    <w:next w:val="Normal"/>
    <w:link w:val="Titre1Car"/>
    <w:uiPriority w:val="9"/>
    <w:qFormat/>
    <w:rsid w:val="000E4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PFLMail">
    <w:name w:val="EPFL Mail"/>
    <w:basedOn w:val="Normal"/>
    <w:qFormat/>
    <w:rsid w:val="00B7509D"/>
    <w:pPr>
      <w:spacing w:line="360" w:lineRule="auto"/>
    </w:pPr>
    <w:rPr>
      <w:rFonts w:ascii="Helvetica" w:eastAsiaTheme="minorEastAsia" w:hAnsi="Helvetica" w:cs="Times New Roman"/>
      <w:color w:val="7F7F7F" w:themeColor="text1" w:themeTint="80"/>
      <w:sz w:val="1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4C6E"/>
  </w:style>
  <w:style w:type="paragraph" w:styleId="Pieddepage">
    <w:name w:val="footer"/>
    <w:basedOn w:val="Normal"/>
    <w:link w:val="PieddepageC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4C6E"/>
  </w:style>
  <w:style w:type="character" w:customStyle="1" w:styleId="Titre1Car">
    <w:name w:val="Titre 1 Car"/>
    <w:basedOn w:val="Policepardfaut"/>
    <w:link w:val="Titre1"/>
    <w:uiPriority w:val="9"/>
    <w:rsid w:val="000E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edelespacerserv">
    <w:name w:val="Texte de l’espace réservé"/>
    <w:basedOn w:val="Policepardfaut"/>
    <w:uiPriority w:val="99"/>
    <w:semiHidden/>
    <w:rsid w:val="009F49AB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0858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character" w:styleId="Lienhypertexte">
    <w:name w:val="Hyperlink"/>
    <w:basedOn w:val="Policepardfaut"/>
    <w:uiPriority w:val="99"/>
    <w:unhideWhenUsed/>
    <w:rsid w:val="006C50F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C50F4"/>
    <w:rPr>
      <w:color w:val="605E5C"/>
      <w:shd w:val="clear" w:color="auto" w:fill="E1DFDD"/>
    </w:rPr>
  </w:style>
  <w:style w:type="table" w:styleId="Tramemoyenne1-Accent6">
    <w:name w:val="Medium Shading 1 Accent 6"/>
    <w:basedOn w:val="TableauNormal"/>
    <w:uiPriority w:val="63"/>
    <w:semiHidden/>
    <w:unhideWhenUsed/>
    <w:rsid w:val="00ED061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millet\Downloads\Lettre%20ente&#770;te%20Unite&#769;%20Ari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FLAuthor xmlns="366578e5-d8fa-4ca3-80b4-96d4f4020af2">
      <UserInfo>
        <DisplayName/>
        <AccountId xsi:nil="true"/>
        <AccountType/>
      </UserInfo>
    </EPFLAuthor>
    <a822da24a7be47f7b2b8d6471b611ecd xmlns="366578e5-d8fa-4ca3-80b4-96d4f4020a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bed90794-060d-40e3-8efd-fc84c2f09e8f</TermId>
        </TermInfo>
      </Terms>
    </a822da24a7be47f7b2b8d6471b611ecd>
    <EPFLUsageTaxHTField0 xmlns="366578e5-d8fa-4ca3-80b4-96d4f4020af2" xsi:nil="true"/>
    <TaxCatchAll xmlns="505a1229-fefc-4964-aa43-a843a2e4cec8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EPFL" ma:contentTypeID="0x0101009E359B892F0745A488A3BA50FA95E220008D12AA6DD8705844A8F440FB2627C65C" ma:contentTypeVersion="2" ma:contentTypeDescription="Type de contenu de base pour les documents EPFL" ma:contentTypeScope="" ma:versionID="796d9694cb9fc6aeed6e0645dc58aca0">
  <xsd:schema xmlns:xsd="http://www.w3.org/2001/XMLSchema" xmlns:xs="http://www.w3.org/2001/XMLSchema" xmlns:p="http://schemas.microsoft.com/office/2006/metadata/properties" xmlns:ns2="366578e5-d8fa-4ca3-80b4-96d4f4020af2" xmlns:ns3="505a1229-fefc-4964-aa43-a843a2e4cec8" targetNamespace="http://schemas.microsoft.com/office/2006/metadata/properties" ma:root="true" ma:fieldsID="5c51c17f04770c0c3e8201ec9ab5c2fd" ns2:_="" ns3:_="">
    <xsd:import namespace="366578e5-d8fa-4ca3-80b4-96d4f4020af2"/>
    <xsd:import namespace="505a1229-fefc-4964-aa43-a843a2e4cec8"/>
    <xsd:element name="properties">
      <xsd:complexType>
        <xsd:sequence>
          <xsd:element name="documentManagement">
            <xsd:complexType>
              <xsd:all>
                <xsd:element ref="ns2:EPFLAuthor" minOccurs="0"/>
                <xsd:element ref="ns2:EPFLUsageTaxHTField0" minOccurs="0"/>
                <xsd:element ref="ns2:a822da24a7be47f7b2b8d6471b611ec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78e5-d8fa-4ca3-80b4-96d4f4020af2" elementFormDefault="qualified">
    <xsd:import namespace="http://schemas.microsoft.com/office/2006/documentManagement/types"/>
    <xsd:import namespace="http://schemas.microsoft.com/office/infopath/2007/PartnerControls"/>
    <xsd:element name="EPFLAuthor" ma:index="8" nillable="true" ma:displayName="Auteur" ma:internalName="EPFL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FLUsageTaxHTField0" ma:index="10" nillable="true" ma:displayName="EPFLUsage_0" ma:hidden="true" ma:internalName="EPFLUsageTaxHTField0">
      <xsd:simpleType>
        <xsd:restriction base="dms:Note"/>
      </xsd:simpleType>
    </xsd:element>
    <xsd:element name="a822da24a7be47f7b2b8d6471b611ecd" ma:index="11" nillable="true" ma:taxonomy="true" ma:internalName="a822da24a7be47f7b2b8d6471b611ecd" ma:taxonomyFieldName="EPFLUsage" ma:displayName="Usage" ma:default="1;#Public|bed90794-060d-40e3-8efd-fc84c2f09e8f" ma:fieldId="{a822da24-a7be-47f7-b2b8-d6471b611ecd}" ma:sspId="4f2e420a-9f6b-4a85-b7a0-ff810e6e8c0b" ma:termSetId="4b8e3540-9bf8-418b-ab3b-31a19bad25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a1229-fefc-4964-aa43-a843a2e4ce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93f37c08-bd19-42a9-9d3a-635e83ef494a}" ma:internalName="TaxCatchAll" ma:showField="CatchAllData" ma:web="505a1229-fefc-4964-aa43-a843a2e4c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01158-0308-42EE-A39C-53EA32A52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0E40B-9FD3-460F-83D2-3EB50E6B3F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1637CA-D32F-400C-AE9F-ADF63D00C403}">
  <ds:schemaRefs>
    <ds:schemaRef ds:uri="505a1229-fefc-4964-aa43-a843a2e4cec8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366578e5-d8fa-4ca3-80b4-96d4f4020af2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9DBAB6-DFE5-4C95-9671-8E2554D35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578e5-d8fa-4ca3-80b4-96d4f4020af2"/>
    <ds:schemaRef ds:uri="505a1229-fefc-4964-aa43-a843a2e4c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entête Unité Arial</Template>
  <TotalTime>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Remillet-schaller Anne</dc:creator>
  <cp:keywords/>
  <dc:description/>
  <cp:lastModifiedBy>Carole Weissenberger</cp:lastModifiedBy>
  <cp:revision>2</cp:revision>
  <cp:lastPrinted>2023-01-31T15:16:00Z</cp:lastPrinted>
  <dcterms:created xsi:type="dcterms:W3CDTF">2024-08-26T14:14:00Z</dcterms:created>
  <dcterms:modified xsi:type="dcterms:W3CDTF">2024-08-26T14:14:00Z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0x0101009E359B892F0745A488A3BA50FA95E220008D12AA6DD8705844A8F440FB2627C65C</vt:lpwstr>
  </property>
</Properties>
</file>